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85F43" w14:textId="77777777" w:rsidR="00414479" w:rsidRDefault="00414479" w:rsidP="000B4802">
      <w:pPr>
        <w:spacing w:line="280" w:lineRule="exact"/>
        <w:jc w:val="center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14:paraId="72B2CF6C" w14:textId="77777777" w:rsidR="00414479" w:rsidRDefault="00414479" w:rsidP="000B4802">
      <w:pPr>
        <w:spacing w:line="280" w:lineRule="exact"/>
        <w:jc w:val="center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14:paraId="47826721" w14:textId="77777777" w:rsidR="00414479" w:rsidRDefault="00414479" w:rsidP="000B4802">
      <w:pPr>
        <w:spacing w:line="280" w:lineRule="exact"/>
        <w:jc w:val="center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14:paraId="5ACE4231" w14:textId="77777777" w:rsidR="00414479" w:rsidRDefault="00414479" w:rsidP="000B4802">
      <w:pPr>
        <w:spacing w:line="280" w:lineRule="exact"/>
        <w:jc w:val="center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14:paraId="450A9A9B" w14:textId="77777777" w:rsidR="00414479" w:rsidRDefault="00414479" w:rsidP="000B4802">
      <w:pPr>
        <w:spacing w:line="280" w:lineRule="exact"/>
        <w:jc w:val="center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14:paraId="18E9B256" w14:textId="77777777" w:rsidR="004A6FAE" w:rsidRDefault="00640A8F" w:rsidP="00414479">
      <w:pPr>
        <w:spacing w:line="280" w:lineRule="exact"/>
        <w:jc w:val="center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 w:rsidRPr="000B4802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MSHO</w:t>
      </w:r>
      <w:r w:rsidR="00414479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/</w:t>
      </w:r>
      <w:r w:rsidRPr="000B4802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MSC+</w:t>
      </w:r>
      <w:r w:rsidR="000B4802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 xml:space="preserve"> </w:t>
      </w:r>
      <w:r w:rsidR="002A79DE" w:rsidRPr="000B4802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 xml:space="preserve">Medical </w:t>
      </w:r>
      <w:r w:rsidRPr="000B4802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C</w:t>
      </w:r>
      <w:r w:rsidR="0045244E" w:rsidRPr="000B4802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ase Management</w:t>
      </w:r>
      <w:r w:rsidR="002A79DE" w:rsidRPr="000B4802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/</w:t>
      </w:r>
      <w:r w:rsidR="007177A1" w:rsidRPr="000B4802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 xml:space="preserve">Behavioral Health Case Management </w:t>
      </w:r>
    </w:p>
    <w:p w14:paraId="0F2F23EB" w14:textId="2AE7C7D3" w:rsidR="00D470B4" w:rsidRPr="000B4802" w:rsidRDefault="00640A8F" w:rsidP="00414479">
      <w:pPr>
        <w:spacing w:line="280" w:lineRule="exact"/>
        <w:jc w:val="center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 w:rsidRPr="000B4802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Referral Form</w:t>
      </w:r>
    </w:p>
    <w:p w14:paraId="02EE76F0" w14:textId="29ADD567" w:rsidR="00460699" w:rsidRPr="004A6FAE" w:rsidRDefault="00460699" w:rsidP="00D470B4">
      <w:pPr>
        <w:autoSpaceDE w:val="0"/>
        <w:autoSpaceDN w:val="0"/>
        <w:rPr>
          <w:rFonts w:asciiTheme="minorHAnsi" w:hAnsiTheme="minorHAnsi" w:cstheme="minorHAnsi"/>
        </w:rPr>
      </w:pPr>
      <w:r w:rsidRPr="004A6FAE">
        <w:rPr>
          <w:rFonts w:asciiTheme="minorHAnsi" w:hAnsiTheme="minorHAnsi" w:cstheme="minorHAnsi"/>
        </w:rPr>
        <w:t xml:space="preserve">*For urgent medical or behavioral health symptoms </w:t>
      </w:r>
      <w:r w:rsidR="000B4802" w:rsidRPr="004A6FAE">
        <w:rPr>
          <w:rFonts w:asciiTheme="minorHAnsi" w:hAnsiTheme="minorHAnsi" w:cstheme="minorHAnsi"/>
        </w:rPr>
        <w:t xml:space="preserve">(i.e. chest pain, shortness of breath, mental health crisis) </w:t>
      </w:r>
      <w:r w:rsidRPr="004A6FAE">
        <w:rPr>
          <w:rFonts w:asciiTheme="minorHAnsi" w:hAnsiTheme="minorHAnsi" w:cstheme="minorHAnsi"/>
        </w:rPr>
        <w:t>please assist members in connectin</w:t>
      </w:r>
      <w:r w:rsidR="00414479" w:rsidRPr="004A6FAE">
        <w:rPr>
          <w:rFonts w:asciiTheme="minorHAnsi" w:hAnsiTheme="minorHAnsi" w:cstheme="minorHAnsi"/>
        </w:rPr>
        <w:t>g with</w:t>
      </w:r>
      <w:r w:rsidR="002E7C79">
        <w:rPr>
          <w:rFonts w:asciiTheme="minorHAnsi" w:hAnsiTheme="minorHAnsi" w:cstheme="minorHAnsi"/>
        </w:rPr>
        <w:t>, if applicable</w:t>
      </w:r>
      <w:r w:rsidRPr="004A6FAE">
        <w:rPr>
          <w:rFonts w:asciiTheme="minorHAnsi" w:hAnsiTheme="minorHAnsi" w:cstheme="minorHAnsi"/>
        </w:rPr>
        <w:t xml:space="preserve">: </w:t>
      </w:r>
    </w:p>
    <w:p w14:paraId="1A3056D7" w14:textId="77777777" w:rsidR="00460699" w:rsidRPr="004A6FAE" w:rsidRDefault="00460699" w:rsidP="00D470B4">
      <w:pPr>
        <w:autoSpaceDE w:val="0"/>
        <w:autoSpaceDN w:val="0"/>
        <w:rPr>
          <w:rFonts w:asciiTheme="minorHAnsi" w:hAnsiTheme="minorHAnsi" w:cstheme="minorHAnsi"/>
        </w:rPr>
      </w:pPr>
    </w:p>
    <w:p w14:paraId="1C4043B1" w14:textId="3C0D58F9" w:rsidR="002D4C30" w:rsidRPr="00DB4E11" w:rsidRDefault="002D4C30" w:rsidP="002D4C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B4E11">
        <w:rPr>
          <w:rFonts w:asciiTheme="minorHAnsi" w:hAnsiTheme="minorHAnsi" w:cstheme="minorHAnsi"/>
        </w:rPr>
        <w:t>For Medical Crisis</w:t>
      </w:r>
      <w:r w:rsidR="00DB4E11">
        <w:rPr>
          <w:rFonts w:asciiTheme="minorHAnsi" w:hAnsiTheme="minorHAnsi" w:cstheme="minorHAnsi"/>
        </w:rPr>
        <w:t>:</w:t>
      </w:r>
      <w:r w:rsidRPr="00DB4E11">
        <w:rPr>
          <w:rFonts w:asciiTheme="minorHAnsi" w:hAnsiTheme="minorHAnsi" w:cstheme="minorHAnsi"/>
        </w:rPr>
        <w:t xml:space="preserve"> dial 911</w:t>
      </w:r>
    </w:p>
    <w:p w14:paraId="40410EE1" w14:textId="14229043" w:rsidR="000F6E21" w:rsidRPr="00DB4E11" w:rsidRDefault="00A3182D" w:rsidP="00A3182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B4E11">
        <w:rPr>
          <w:rFonts w:asciiTheme="minorHAnsi" w:hAnsiTheme="minorHAnsi" w:cstheme="minorHAnsi"/>
        </w:rPr>
        <w:t>For Mental Health Crisis</w:t>
      </w:r>
      <w:r w:rsidR="00DB4E11">
        <w:rPr>
          <w:rFonts w:asciiTheme="minorHAnsi" w:hAnsiTheme="minorHAnsi" w:cstheme="minorHAnsi"/>
        </w:rPr>
        <w:t>:</w:t>
      </w:r>
      <w:r w:rsidRPr="00DB4E11">
        <w:rPr>
          <w:rFonts w:asciiTheme="minorHAnsi" w:hAnsiTheme="minorHAnsi" w:cstheme="minorHAnsi"/>
        </w:rPr>
        <w:t xml:space="preserve"> dial 988 National Suicide Hotline</w:t>
      </w:r>
    </w:p>
    <w:p w14:paraId="6A584591" w14:textId="1555F725" w:rsidR="004A6FAE" w:rsidRPr="004A6FAE" w:rsidRDefault="00460699" w:rsidP="004A6FAE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732579">
        <w:rPr>
          <w:rFonts w:asciiTheme="minorHAnsi" w:hAnsiTheme="minorHAnsi" w:cstheme="minorHAnsi"/>
        </w:rPr>
        <w:t>24/7 Nurse Line</w:t>
      </w:r>
      <w:r w:rsidR="00732579">
        <w:rPr>
          <w:rFonts w:asciiTheme="minorHAnsi" w:hAnsiTheme="minorHAnsi" w:cstheme="minorHAnsi"/>
        </w:rPr>
        <w:t>:</w:t>
      </w:r>
      <w:r w:rsidRPr="004A6FAE">
        <w:rPr>
          <w:rFonts w:asciiTheme="minorHAnsi" w:hAnsiTheme="minorHAnsi" w:cstheme="minorHAnsi"/>
        </w:rPr>
        <w:t xml:space="preserve"> 1-888-275-3974 </w:t>
      </w:r>
    </w:p>
    <w:p w14:paraId="1A35DCF2" w14:textId="7558279D" w:rsidR="000B4802" w:rsidRPr="00732579" w:rsidRDefault="00460699" w:rsidP="00414479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732579">
        <w:rPr>
          <w:rFonts w:asciiTheme="minorHAnsi" w:hAnsiTheme="minorHAnsi" w:cstheme="minorHAnsi"/>
        </w:rPr>
        <w:t>Primary Care Physician</w:t>
      </w:r>
    </w:p>
    <w:p w14:paraId="6D57EE65" w14:textId="77777777" w:rsidR="000B4802" w:rsidRPr="00732579" w:rsidRDefault="000B4802" w:rsidP="00414479">
      <w:pPr>
        <w:pStyle w:val="ListParagraph"/>
        <w:autoSpaceDE w:val="0"/>
        <w:autoSpaceDN w:val="0"/>
        <w:rPr>
          <w:rFonts w:asciiTheme="minorHAnsi" w:hAnsiTheme="minorHAnsi" w:cstheme="minorHAnsi"/>
          <w:b/>
          <w:bCs/>
        </w:rPr>
      </w:pPr>
      <w:r w:rsidRPr="00732579">
        <w:rPr>
          <w:rFonts w:asciiTheme="minorHAnsi" w:hAnsiTheme="minorHAnsi" w:cstheme="minorHAnsi"/>
          <w:b/>
          <w:bCs/>
        </w:rPr>
        <w:t xml:space="preserve">AND </w:t>
      </w:r>
    </w:p>
    <w:p w14:paraId="4FCDC064" w14:textId="1B343F0D" w:rsidR="00460699" w:rsidRPr="004A6FAE" w:rsidRDefault="000B4802" w:rsidP="00414479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A6FAE">
        <w:rPr>
          <w:rFonts w:asciiTheme="minorHAnsi" w:hAnsiTheme="minorHAnsi" w:cstheme="minorHAnsi"/>
        </w:rPr>
        <w:t>E</w:t>
      </w:r>
      <w:r w:rsidR="00D470B4" w:rsidRPr="004A6FAE">
        <w:rPr>
          <w:rFonts w:asciiTheme="minorHAnsi" w:hAnsiTheme="minorHAnsi" w:cstheme="minorHAnsi"/>
        </w:rPr>
        <w:t xml:space="preserve">mail </w:t>
      </w:r>
      <w:r w:rsidR="00414479" w:rsidRPr="004A6FAE">
        <w:rPr>
          <w:rFonts w:asciiTheme="minorHAnsi" w:hAnsiTheme="minorHAnsi" w:cstheme="minorHAnsi"/>
        </w:rPr>
        <w:t xml:space="preserve">this </w:t>
      </w:r>
      <w:r w:rsidRPr="004A6FAE">
        <w:rPr>
          <w:rFonts w:asciiTheme="minorHAnsi" w:hAnsiTheme="minorHAnsi" w:cstheme="minorHAnsi"/>
        </w:rPr>
        <w:t xml:space="preserve">completed </w:t>
      </w:r>
      <w:r w:rsidR="00D470B4" w:rsidRPr="004A6FAE">
        <w:rPr>
          <w:rFonts w:asciiTheme="minorHAnsi" w:hAnsiTheme="minorHAnsi" w:cstheme="minorHAnsi"/>
        </w:rPr>
        <w:t>form to</w:t>
      </w:r>
      <w:r w:rsidR="009736F0" w:rsidRPr="004A6FAE">
        <w:rPr>
          <w:rFonts w:asciiTheme="minorHAnsi" w:hAnsiTheme="minorHAnsi" w:cstheme="minorHAnsi"/>
        </w:rPr>
        <w:t xml:space="preserve">: </w:t>
      </w:r>
      <w:hyperlink r:id="rId10" w:history="1">
        <w:r w:rsidR="00460699" w:rsidRPr="004A6FAE">
          <w:rPr>
            <w:rStyle w:val="Hyperlink"/>
            <w:rFonts w:asciiTheme="minorHAnsi" w:hAnsiTheme="minorHAnsi" w:cstheme="minorHAnsi"/>
          </w:rPr>
          <w:t>Medicaid.Clinical.Guide@bluecrossmn.com</w:t>
        </w:r>
      </w:hyperlink>
    </w:p>
    <w:p w14:paraId="28FDFA20" w14:textId="77777777" w:rsidR="00A64927" w:rsidRDefault="00A64927" w:rsidP="00777B3D">
      <w:pPr>
        <w:spacing w:line="280" w:lineRule="exact"/>
        <w:rPr>
          <w:rFonts w:asciiTheme="minorHAnsi" w:hAnsiTheme="minorHAnsi" w:cstheme="minorHAnsi"/>
          <w:b/>
          <w:bCs/>
          <w:u w:val="single"/>
        </w:rPr>
      </w:pPr>
      <w:bookmarkStart w:id="0" w:name="_Hlk45643138"/>
    </w:p>
    <w:tbl>
      <w:tblPr>
        <w:tblStyle w:val="TableGrid"/>
        <w:tblW w:w="10890" w:type="dxa"/>
        <w:jc w:val="center"/>
        <w:tblLook w:val="04A0" w:firstRow="1" w:lastRow="0" w:firstColumn="1" w:lastColumn="0" w:noHBand="0" w:noVBand="1"/>
      </w:tblPr>
      <w:tblGrid>
        <w:gridCol w:w="10890"/>
      </w:tblGrid>
      <w:tr w:rsidR="00A64927" w:rsidRPr="00C62F4C" w14:paraId="67E7F100" w14:textId="77777777" w:rsidTr="00190713">
        <w:trPr>
          <w:jc w:val="center"/>
        </w:trPr>
        <w:tc>
          <w:tcPr>
            <w:tcW w:w="10890" w:type="dxa"/>
            <w:vAlign w:val="bottom"/>
          </w:tcPr>
          <w:p w14:paraId="1B446779" w14:textId="5315CB74" w:rsidR="00613457" w:rsidRPr="00696CB7" w:rsidRDefault="00A64927" w:rsidP="00DD265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96CB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REFERRAL TO CASE MANAGEMENT</w:t>
            </w:r>
          </w:p>
          <w:p w14:paraId="61BB4236" w14:textId="66F43F05" w:rsidR="00F72712" w:rsidRPr="00220B69" w:rsidRDefault="00220B69" w:rsidP="00DD265D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548DD4" w:themeColor="text2" w:themeTint="99"/>
                <w:sz w:val="20"/>
                <w:szCs w:val="20"/>
              </w:rPr>
            </w:pPr>
            <w:r w:rsidRPr="00220B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Complete this section when requesting direct member contact from a Case Manager or Clinical Guide.</w:t>
            </w:r>
          </w:p>
        </w:tc>
      </w:tr>
      <w:tr w:rsidR="00A64927" w:rsidRPr="0003750E" w14:paraId="78426B23" w14:textId="77777777" w:rsidTr="00C57D0C">
        <w:trPr>
          <w:trHeight w:val="3158"/>
          <w:jc w:val="center"/>
        </w:trPr>
        <w:tc>
          <w:tcPr>
            <w:tcW w:w="10890" w:type="dxa"/>
          </w:tcPr>
          <w:p w14:paraId="48156F9B" w14:textId="77777777" w:rsidR="00A64927" w:rsidRDefault="00A64927" w:rsidP="001907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Referral to Case Management: </w:t>
            </w:r>
            <w:r w:rsidRPr="0003750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25897967"/>
                <w:placeholder>
                  <w:docPart w:val="F712C7B3EEB448CC865CA221ED574C56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796768A5" w14:textId="77777777" w:rsidR="00A64927" w:rsidRPr="0097226F" w:rsidRDefault="00A64927" w:rsidP="00190713">
            <w:pPr>
              <w:rPr>
                <w:rFonts w:asciiTheme="minorHAnsi" w:hAnsiTheme="minorHAnsi" w:cstheme="minorHAnsi"/>
              </w:rPr>
            </w:pPr>
          </w:p>
          <w:p w14:paraId="0F266BE5" w14:textId="6C466D97" w:rsidR="00A64927" w:rsidRPr="00A10015" w:rsidRDefault="00A64927" w:rsidP="00190713">
            <w:pPr>
              <w:spacing w:line="280" w:lineRule="exact"/>
              <w:rPr>
                <w:rFonts w:asciiTheme="minorHAnsi" w:hAnsiTheme="minorHAnsi" w:cstheme="minorHAnsi"/>
                <w:b/>
                <w:bCs/>
              </w:rPr>
            </w:pPr>
            <w:r w:rsidRPr="00A10015">
              <w:rPr>
                <w:rFonts w:asciiTheme="minorHAnsi" w:hAnsiTheme="minorHAnsi" w:cstheme="minorHAnsi"/>
                <w:b/>
                <w:bCs/>
              </w:rPr>
              <w:t>Care Coordinator made a referral to</w:t>
            </w:r>
            <w:r w:rsidR="009E2513" w:rsidRPr="00A10015">
              <w:rPr>
                <w:rFonts w:asciiTheme="minorHAnsi" w:hAnsiTheme="minorHAnsi" w:cstheme="minorHAnsi"/>
                <w:b/>
                <w:bCs/>
              </w:rPr>
              <w:t>, if applicable</w:t>
            </w:r>
            <w:r w:rsidRPr="00A10015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14:paraId="0C15F324" w14:textId="698A1A34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03750E">
              <w:rPr>
                <w:rFonts w:asciiTheme="minorHAnsi" w:hAnsiTheme="minorHAnsi" w:cstheme="minorHAnsi"/>
              </w:rPr>
              <w:instrText xml:space="preserve"> FORMCHECKBOX </w:instrText>
            </w:r>
            <w:r w:rsidRPr="0003750E">
              <w:rPr>
                <w:rFonts w:asciiTheme="minorHAnsi" w:hAnsiTheme="minorHAnsi" w:cstheme="minorHAnsi"/>
              </w:rPr>
            </w:r>
            <w:r w:rsidRPr="0003750E">
              <w:rPr>
                <w:rFonts w:asciiTheme="minorHAnsi" w:hAnsiTheme="minorHAnsi" w:cstheme="minorHAnsi"/>
              </w:rPr>
              <w:fldChar w:fldCharType="separate"/>
            </w:r>
            <w:r w:rsidRPr="0003750E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03750E">
              <w:rPr>
                <w:rFonts w:asciiTheme="minorHAnsi" w:hAnsiTheme="minorHAnsi" w:cstheme="minorHAnsi"/>
              </w:rPr>
              <w:t xml:space="preserve"> Nurse Line </w:t>
            </w:r>
            <w:r w:rsidR="0026021A">
              <w:rPr>
                <w:rFonts w:asciiTheme="minorHAnsi" w:hAnsiTheme="minorHAnsi" w:cstheme="minorHAnsi"/>
              </w:rPr>
              <w:t xml:space="preserve">                                          </w:t>
            </w:r>
            <w:r w:rsidR="0026021A" w:rsidRPr="0003750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021A" w:rsidRPr="0003750E">
              <w:rPr>
                <w:rFonts w:asciiTheme="minorHAnsi" w:hAnsiTheme="minorHAnsi" w:cstheme="minorHAnsi"/>
              </w:rPr>
              <w:instrText xml:space="preserve"> FORMCHECKBOX </w:instrText>
            </w:r>
            <w:r w:rsidR="0026021A" w:rsidRPr="0003750E">
              <w:rPr>
                <w:rFonts w:asciiTheme="minorHAnsi" w:hAnsiTheme="minorHAnsi" w:cstheme="minorHAnsi"/>
              </w:rPr>
            </w:r>
            <w:r w:rsidR="0026021A" w:rsidRPr="0003750E">
              <w:rPr>
                <w:rFonts w:asciiTheme="minorHAnsi" w:hAnsiTheme="minorHAnsi" w:cstheme="minorHAnsi"/>
              </w:rPr>
              <w:fldChar w:fldCharType="separate"/>
            </w:r>
            <w:r w:rsidR="0026021A" w:rsidRPr="0003750E">
              <w:rPr>
                <w:rFonts w:asciiTheme="minorHAnsi" w:hAnsiTheme="minorHAnsi" w:cstheme="minorHAnsi"/>
              </w:rPr>
              <w:fldChar w:fldCharType="end"/>
            </w:r>
            <w:r w:rsidR="0026021A" w:rsidRPr="0003750E">
              <w:rPr>
                <w:rFonts w:asciiTheme="minorHAnsi" w:hAnsiTheme="minorHAnsi" w:cstheme="minorHAnsi"/>
              </w:rPr>
              <w:t xml:space="preserve"> </w:t>
            </w:r>
            <w:r w:rsidR="0026021A">
              <w:rPr>
                <w:rFonts w:asciiTheme="minorHAnsi" w:hAnsiTheme="minorHAnsi" w:cstheme="minorHAnsi"/>
              </w:rPr>
              <w:t>911</w:t>
            </w:r>
            <w:r w:rsidR="0026021A" w:rsidRPr="0003750E">
              <w:rPr>
                <w:rFonts w:asciiTheme="minorHAnsi" w:hAnsiTheme="minorHAnsi" w:cstheme="minorHAnsi"/>
              </w:rPr>
              <w:t xml:space="preserve"> </w:t>
            </w:r>
          </w:p>
          <w:p w14:paraId="411D75E2" w14:textId="4A2721BD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03750E">
              <w:rPr>
                <w:rFonts w:asciiTheme="minorHAnsi" w:hAnsiTheme="minorHAnsi" w:cstheme="minorHAnsi"/>
              </w:rPr>
              <w:instrText xml:space="preserve"> FORMCHECKBOX </w:instrText>
            </w:r>
            <w:r w:rsidRPr="0003750E">
              <w:rPr>
                <w:rFonts w:asciiTheme="minorHAnsi" w:hAnsiTheme="minorHAnsi" w:cstheme="minorHAnsi"/>
              </w:rPr>
            </w:r>
            <w:r w:rsidRPr="0003750E">
              <w:rPr>
                <w:rFonts w:asciiTheme="minorHAnsi" w:hAnsiTheme="minorHAnsi" w:cstheme="minorHAnsi"/>
              </w:rPr>
              <w:fldChar w:fldCharType="separate"/>
            </w:r>
            <w:r w:rsidRPr="0003750E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03750E">
              <w:rPr>
                <w:rFonts w:asciiTheme="minorHAnsi" w:hAnsiTheme="minorHAnsi" w:cstheme="minorHAnsi"/>
              </w:rPr>
              <w:t xml:space="preserve"> Primary Care Physician </w:t>
            </w:r>
            <w:r w:rsidR="0026021A">
              <w:rPr>
                <w:rFonts w:asciiTheme="minorHAnsi" w:hAnsiTheme="minorHAnsi" w:cstheme="minorHAnsi"/>
              </w:rPr>
              <w:t xml:space="preserve">                    </w:t>
            </w:r>
            <w:r w:rsidR="0026021A" w:rsidRPr="0003750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021A" w:rsidRPr="0003750E">
              <w:rPr>
                <w:rFonts w:asciiTheme="minorHAnsi" w:hAnsiTheme="minorHAnsi" w:cstheme="minorHAnsi"/>
              </w:rPr>
              <w:instrText xml:space="preserve"> FORMCHECKBOX </w:instrText>
            </w:r>
            <w:r w:rsidR="0026021A" w:rsidRPr="0003750E">
              <w:rPr>
                <w:rFonts w:asciiTheme="minorHAnsi" w:hAnsiTheme="minorHAnsi" w:cstheme="minorHAnsi"/>
              </w:rPr>
            </w:r>
            <w:r w:rsidR="0026021A" w:rsidRPr="0003750E">
              <w:rPr>
                <w:rFonts w:asciiTheme="minorHAnsi" w:hAnsiTheme="minorHAnsi" w:cstheme="minorHAnsi"/>
              </w:rPr>
              <w:fldChar w:fldCharType="separate"/>
            </w:r>
            <w:r w:rsidR="0026021A" w:rsidRPr="0003750E">
              <w:rPr>
                <w:rFonts w:asciiTheme="minorHAnsi" w:hAnsiTheme="minorHAnsi" w:cstheme="minorHAnsi"/>
              </w:rPr>
              <w:fldChar w:fldCharType="end"/>
            </w:r>
            <w:r w:rsidR="0026021A" w:rsidRPr="0003750E">
              <w:rPr>
                <w:rFonts w:asciiTheme="minorHAnsi" w:hAnsiTheme="minorHAnsi" w:cstheme="minorHAnsi"/>
              </w:rPr>
              <w:t xml:space="preserve"> </w:t>
            </w:r>
            <w:r w:rsidR="0026021A">
              <w:rPr>
                <w:rFonts w:asciiTheme="minorHAnsi" w:hAnsiTheme="minorHAnsi" w:cstheme="minorHAnsi"/>
              </w:rPr>
              <w:t>National suicide hotline</w:t>
            </w:r>
            <w:r w:rsidR="0026021A" w:rsidRPr="0003750E">
              <w:rPr>
                <w:rFonts w:asciiTheme="minorHAnsi" w:hAnsiTheme="minorHAnsi" w:cstheme="minorHAnsi"/>
              </w:rPr>
              <w:t xml:space="preserve"> </w:t>
            </w:r>
          </w:p>
          <w:p w14:paraId="224035B9" w14:textId="77777777" w:rsidR="00A64927" w:rsidRPr="0097226F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</w:p>
          <w:p w14:paraId="1459ACC9" w14:textId="77777777" w:rsidR="00A64927" w:rsidRPr="00A10015" w:rsidRDefault="00A64927" w:rsidP="00190713">
            <w:pPr>
              <w:spacing w:line="280" w:lineRule="exact"/>
              <w:rPr>
                <w:rFonts w:asciiTheme="minorHAnsi" w:hAnsiTheme="minorHAnsi" w:cstheme="minorHAnsi"/>
                <w:b/>
                <w:bCs/>
              </w:rPr>
            </w:pPr>
            <w:r w:rsidRPr="00A10015">
              <w:rPr>
                <w:rFonts w:asciiTheme="minorHAnsi" w:hAnsiTheme="minorHAnsi" w:cstheme="minorHAnsi"/>
                <w:b/>
                <w:bCs/>
              </w:rPr>
              <w:t>Type of Referral</w:t>
            </w:r>
          </w:p>
          <w:p w14:paraId="4F4665CC" w14:textId="2AA83C0F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3750E">
              <w:rPr>
                <w:rFonts w:asciiTheme="minorHAnsi" w:hAnsiTheme="minorHAnsi" w:cstheme="minorHAnsi"/>
              </w:rPr>
              <w:instrText xml:space="preserve"> FORMCHECKBOX </w:instrText>
            </w:r>
            <w:r w:rsidRPr="0003750E">
              <w:rPr>
                <w:rFonts w:asciiTheme="minorHAnsi" w:hAnsiTheme="minorHAnsi" w:cstheme="minorHAnsi"/>
              </w:rPr>
            </w:r>
            <w:r w:rsidRPr="0003750E">
              <w:rPr>
                <w:rFonts w:asciiTheme="minorHAnsi" w:hAnsiTheme="minorHAnsi" w:cstheme="minorHAnsi"/>
              </w:rPr>
              <w:fldChar w:fldCharType="separate"/>
            </w:r>
            <w:r w:rsidRPr="0003750E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03750E">
              <w:rPr>
                <w:rFonts w:asciiTheme="minorHAnsi" w:hAnsiTheme="minorHAnsi" w:cstheme="minorHAnsi"/>
              </w:rPr>
              <w:t xml:space="preserve"> Medical CM</w:t>
            </w:r>
            <w:r w:rsidR="003D1417">
              <w:rPr>
                <w:rFonts w:asciiTheme="minorHAnsi" w:hAnsiTheme="minorHAnsi" w:cstheme="minorHAnsi"/>
              </w:rPr>
              <w:t xml:space="preserve"> </w:t>
            </w:r>
            <w:r w:rsidR="003D1417" w:rsidRPr="003D1417">
              <w:rPr>
                <w:rFonts w:asciiTheme="minorHAnsi" w:hAnsiTheme="minorHAnsi" w:cstheme="minorHAnsi"/>
              </w:rPr>
              <w:t>(</w:t>
            </w:r>
            <w:r w:rsidR="003D1417">
              <w:rPr>
                <w:rFonts w:asciiTheme="minorHAnsi" w:hAnsiTheme="minorHAnsi" w:cstheme="minorHAnsi"/>
              </w:rPr>
              <w:t>s</w:t>
            </w:r>
            <w:r w:rsidR="00497F18" w:rsidRPr="003D1417">
              <w:rPr>
                <w:rFonts w:asciiTheme="minorHAnsi" w:hAnsiTheme="minorHAnsi" w:cstheme="minorHAnsi"/>
              </w:rPr>
              <w:t>hort term goal</w:t>
            </w:r>
            <w:r w:rsidR="003D1417">
              <w:rPr>
                <w:rFonts w:asciiTheme="minorHAnsi" w:hAnsiTheme="minorHAnsi" w:cstheme="minorHAnsi"/>
              </w:rPr>
              <w:t>-</w:t>
            </w:r>
            <w:r w:rsidR="00497F18" w:rsidRPr="003D1417">
              <w:rPr>
                <w:rFonts w:asciiTheme="minorHAnsi" w:hAnsiTheme="minorHAnsi" w:cstheme="minorHAnsi"/>
              </w:rPr>
              <w:t>oriented chronic condition management</w:t>
            </w:r>
            <w:r w:rsidR="003D1417" w:rsidRPr="003D1417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br/>
            </w:r>
            <w:r w:rsidRPr="0003750E">
              <w:rPr>
                <w:rFonts w:asciiTheme="minorHAnsi" w:hAnsiTheme="minorHAnsi" w:cstheme="minorHAnsi"/>
              </w:rPr>
              <w:tab/>
            </w:r>
          </w:p>
          <w:p w14:paraId="5ABC2796" w14:textId="465D732F" w:rsidR="00A64927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03750E">
              <w:rPr>
                <w:rFonts w:asciiTheme="minorHAnsi" w:hAnsiTheme="minorHAnsi" w:cstheme="minorHAnsi"/>
              </w:rPr>
              <w:instrText xml:space="preserve"> FORMCHECKBOX </w:instrText>
            </w:r>
            <w:r w:rsidRPr="0003750E">
              <w:rPr>
                <w:rFonts w:asciiTheme="minorHAnsi" w:hAnsiTheme="minorHAnsi" w:cstheme="minorHAnsi"/>
              </w:rPr>
            </w:r>
            <w:r w:rsidRPr="0003750E">
              <w:rPr>
                <w:rFonts w:asciiTheme="minorHAnsi" w:hAnsiTheme="minorHAnsi" w:cstheme="minorHAnsi"/>
              </w:rPr>
              <w:fldChar w:fldCharType="separate"/>
            </w:r>
            <w:r w:rsidRPr="0003750E">
              <w:rPr>
                <w:rFonts w:asciiTheme="minorHAnsi" w:hAnsiTheme="minorHAnsi" w:cstheme="minorHAnsi"/>
              </w:rPr>
              <w:fldChar w:fldCharType="end"/>
            </w:r>
            <w:bookmarkEnd w:id="4"/>
            <w:r w:rsidRPr="0003750E">
              <w:rPr>
                <w:rFonts w:asciiTheme="minorHAnsi" w:hAnsiTheme="minorHAnsi" w:cstheme="minorHAnsi"/>
              </w:rPr>
              <w:t xml:space="preserve"> Behavioral Health CM</w:t>
            </w:r>
            <w:r w:rsidR="003D1417">
              <w:rPr>
                <w:rFonts w:asciiTheme="minorHAnsi" w:hAnsiTheme="minorHAnsi" w:cstheme="minorHAnsi"/>
              </w:rPr>
              <w:t xml:space="preserve"> (s</w:t>
            </w:r>
            <w:r w:rsidR="00533134" w:rsidRPr="003D1417">
              <w:rPr>
                <w:rFonts w:asciiTheme="minorHAnsi" w:hAnsiTheme="minorHAnsi" w:cstheme="minorHAnsi"/>
              </w:rPr>
              <w:t>hort term goal</w:t>
            </w:r>
            <w:r w:rsidR="003D1417">
              <w:rPr>
                <w:rFonts w:asciiTheme="minorHAnsi" w:hAnsiTheme="minorHAnsi" w:cstheme="minorHAnsi"/>
              </w:rPr>
              <w:t>-</w:t>
            </w:r>
            <w:r w:rsidR="00533134" w:rsidRPr="003D1417">
              <w:rPr>
                <w:rFonts w:asciiTheme="minorHAnsi" w:hAnsiTheme="minorHAnsi" w:cstheme="minorHAnsi"/>
              </w:rPr>
              <w:t xml:space="preserve">oriented </w:t>
            </w:r>
            <w:r w:rsidR="003D1417">
              <w:rPr>
                <w:rFonts w:asciiTheme="minorHAnsi" w:hAnsiTheme="minorHAnsi" w:cstheme="minorHAnsi"/>
              </w:rPr>
              <w:t>b</w:t>
            </w:r>
            <w:r w:rsidR="00533134" w:rsidRPr="003D1417">
              <w:rPr>
                <w:rFonts w:asciiTheme="minorHAnsi" w:hAnsiTheme="minorHAnsi" w:cstheme="minorHAnsi"/>
              </w:rPr>
              <w:t>ehavioral Health condition management. Connecting members to mental health providers in their community</w:t>
            </w:r>
            <w:r w:rsidR="003D1417">
              <w:rPr>
                <w:rFonts w:asciiTheme="minorHAnsi" w:hAnsiTheme="minorHAnsi" w:cstheme="minorHAnsi"/>
              </w:rPr>
              <w:t>)</w:t>
            </w:r>
          </w:p>
          <w:p w14:paraId="7F479595" w14:textId="77777777" w:rsidR="00A64927" w:rsidRPr="0003750E" w:rsidRDefault="00A64927" w:rsidP="00190713">
            <w:pPr>
              <w:rPr>
                <w:rFonts w:asciiTheme="minorHAnsi" w:hAnsiTheme="minorHAnsi" w:cstheme="minorHAnsi"/>
              </w:rPr>
            </w:pPr>
          </w:p>
        </w:tc>
      </w:tr>
      <w:tr w:rsidR="00A64927" w:rsidRPr="0003750E" w14:paraId="450B9C27" w14:textId="77777777" w:rsidTr="00190713">
        <w:trPr>
          <w:trHeight w:val="390"/>
          <w:jc w:val="center"/>
        </w:trPr>
        <w:tc>
          <w:tcPr>
            <w:tcW w:w="10890" w:type="dxa"/>
          </w:tcPr>
          <w:p w14:paraId="27152137" w14:textId="3D8DCC83" w:rsidR="00A64927" w:rsidRPr="00B906A9" w:rsidRDefault="00B906A9" w:rsidP="00B906A9">
            <w:r w:rsidRPr="00A10015">
              <w:rPr>
                <w:rFonts w:asciiTheme="minorHAnsi" w:hAnsiTheme="minorHAnsi" w:cstheme="minorHAnsi"/>
                <w:b/>
                <w:bCs/>
              </w:rPr>
              <w:t xml:space="preserve">Detailed Reason for Referral </w:t>
            </w:r>
            <w:r w:rsidRPr="00541116">
              <w:rPr>
                <w:rFonts w:asciiTheme="minorHAnsi" w:hAnsiTheme="minorHAnsi" w:cstheme="minorHAnsi"/>
              </w:rPr>
              <w:t>(What support needs does the member have? What specific resources is the member needing? What symptoms are they experiencing?)</w:t>
            </w:r>
            <w:r w:rsidR="00A64927" w:rsidRPr="00541116">
              <w:rPr>
                <w:rFonts w:asciiTheme="minorHAnsi" w:hAnsiTheme="minorHAnsi" w:cstheme="minorHAnsi"/>
              </w:rPr>
              <w:t>:</w:t>
            </w:r>
            <w:r w:rsidR="00A64927" w:rsidRPr="0003750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14844680"/>
                <w:placeholder>
                  <w:docPart w:val="4710BCD45AB14F6797235C5EBECE7DA9"/>
                </w:placeholder>
                <w:showingPlcHdr/>
                <w:text/>
              </w:sdtPr>
              <w:sdtEndPr/>
              <w:sdtContent>
                <w:r w:rsidR="00A64927"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70A80C6D" w14:textId="77777777" w:rsidR="00A64927" w:rsidRDefault="00A64927" w:rsidP="00190713">
            <w:pPr>
              <w:rPr>
                <w:rFonts w:asciiTheme="minorHAnsi" w:hAnsiTheme="minorHAnsi" w:cstheme="minorHAnsi"/>
              </w:rPr>
            </w:pPr>
          </w:p>
          <w:p w14:paraId="79F19C71" w14:textId="77777777" w:rsidR="00A64927" w:rsidRPr="0003750E" w:rsidRDefault="00A64927" w:rsidP="00190713">
            <w:pPr>
              <w:rPr>
                <w:rFonts w:asciiTheme="minorHAnsi" w:hAnsiTheme="minorHAnsi" w:cstheme="minorHAnsi"/>
                <w:u w:val="single"/>
              </w:rPr>
            </w:pPr>
            <w:r w:rsidRPr="0003750E">
              <w:rPr>
                <w:rFonts w:asciiTheme="minorHAnsi" w:hAnsiTheme="minorHAnsi" w:cstheme="minorHAnsi"/>
              </w:rPr>
              <w:t xml:space="preserve">Has member been notified of the referral: </w:t>
            </w:r>
            <w:sdt>
              <w:sdtPr>
                <w:rPr>
                  <w:rFonts w:asciiTheme="minorHAnsi" w:hAnsiTheme="minorHAnsi" w:cstheme="minorHAnsi"/>
                </w:rPr>
                <w:id w:val="430013185"/>
                <w:placeholder>
                  <w:docPart w:val="3ECCDB2738754BF4A679C2F4065A8898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A64927" w:rsidRPr="00291476" w14:paraId="52A0A41F" w14:textId="77777777" w:rsidTr="008B6D53">
        <w:trPr>
          <w:trHeight w:val="3149"/>
          <w:jc w:val="center"/>
        </w:trPr>
        <w:tc>
          <w:tcPr>
            <w:tcW w:w="10890" w:type="dxa"/>
          </w:tcPr>
          <w:p w14:paraId="69725CCE" w14:textId="77777777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Member Name: </w:t>
            </w:r>
            <w:sdt>
              <w:sdtPr>
                <w:rPr>
                  <w:rFonts w:asciiTheme="minorHAnsi" w:hAnsiTheme="minorHAnsi" w:cstheme="minorHAnsi"/>
                </w:rPr>
                <w:id w:val="-909384818"/>
                <w:placeholder>
                  <w:docPart w:val="474E3C2E0FE04F6E880811BA7CCA2D54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635F4677" w14:textId="77777777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DOB: </w:t>
            </w:r>
            <w:sdt>
              <w:sdtPr>
                <w:rPr>
                  <w:rFonts w:asciiTheme="minorHAnsi" w:hAnsiTheme="minorHAnsi" w:cstheme="minorHAnsi"/>
                </w:rPr>
                <w:id w:val="791172877"/>
                <w:placeholder>
                  <w:docPart w:val="474E3C2E0FE04F6E880811BA7CCA2D54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591F3831" w14:textId="77777777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Member ID: </w:t>
            </w:r>
            <w:sdt>
              <w:sdtPr>
                <w:rPr>
                  <w:rFonts w:asciiTheme="minorHAnsi" w:hAnsiTheme="minorHAnsi" w:cstheme="minorHAnsi"/>
                </w:rPr>
                <w:id w:val="-856804956"/>
                <w:placeholder>
                  <w:docPart w:val="8B6F1A9BB3D04EAC80A1C82FA8248138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1DBB9E66" w14:textId="77777777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Updated Contact Information (if applicable): </w:t>
            </w:r>
            <w:sdt>
              <w:sdtPr>
                <w:rPr>
                  <w:rFonts w:asciiTheme="minorHAnsi" w:hAnsiTheme="minorHAnsi" w:cstheme="minorHAnsi"/>
                </w:rPr>
                <w:id w:val="-1878462452"/>
                <w:placeholder>
                  <w:docPart w:val="72FA55A845674B988316DDF8DBA10029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41B8666D" w14:textId="77777777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Care Coordinator Name: </w:t>
            </w:r>
            <w:sdt>
              <w:sdtPr>
                <w:rPr>
                  <w:rFonts w:asciiTheme="minorHAnsi" w:hAnsiTheme="minorHAnsi" w:cstheme="minorHAnsi"/>
                </w:rPr>
                <w:id w:val="1937014034"/>
                <w:placeholder>
                  <w:docPart w:val="474E3C2E0FE04F6E880811BA7CCA2D54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5A3E465A" w14:textId="77777777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Care Coordinator Phone Number: </w:t>
            </w:r>
            <w:sdt>
              <w:sdtPr>
                <w:rPr>
                  <w:rFonts w:asciiTheme="minorHAnsi" w:hAnsiTheme="minorHAnsi" w:cstheme="minorHAnsi"/>
                </w:rPr>
                <w:id w:val="1867946487"/>
                <w:placeholder>
                  <w:docPart w:val="474E3C2E0FE04F6E880811BA7CCA2D54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221DD3F9" w14:textId="77777777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Care Coordinator Email Address: </w:t>
            </w:r>
            <w:sdt>
              <w:sdtPr>
                <w:rPr>
                  <w:rFonts w:asciiTheme="minorHAnsi" w:hAnsiTheme="minorHAnsi" w:cstheme="minorHAnsi"/>
                </w:rPr>
                <w:id w:val="80422180"/>
                <w:placeholder>
                  <w:docPart w:val="B74431690EAA4F34B9F58BC9D7416C94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6D59B2CC" w14:textId="77777777" w:rsidR="00A64927" w:rsidRPr="0003750E" w:rsidRDefault="00A64927" w:rsidP="00190713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Interpreter Needed: </w:t>
            </w:r>
            <w:r w:rsidRPr="0003750E">
              <w:rPr>
                <w:rFonts w:asciiTheme="minorHAnsi" w:hAnsiTheme="minorHAnsi"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03750E">
              <w:rPr>
                <w:rFonts w:asciiTheme="minorHAnsi" w:hAnsiTheme="minorHAnsi" w:cstheme="minorHAnsi"/>
              </w:rPr>
              <w:instrText xml:space="preserve"> FORMCHECKBOX </w:instrText>
            </w:r>
            <w:r w:rsidRPr="0003750E">
              <w:rPr>
                <w:rFonts w:asciiTheme="minorHAnsi" w:hAnsiTheme="minorHAnsi" w:cstheme="minorHAnsi"/>
              </w:rPr>
            </w:r>
            <w:r w:rsidRPr="0003750E">
              <w:rPr>
                <w:rFonts w:asciiTheme="minorHAnsi" w:hAnsiTheme="minorHAnsi" w:cstheme="minorHAnsi"/>
              </w:rPr>
              <w:fldChar w:fldCharType="separate"/>
            </w:r>
            <w:r w:rsidRPr="0003750E">
              <w:rPr>
                <w:rFonts w:asciiTheme="minorHAnsi" w:hAnsiTheme="minorHAnsi" w:cstheme="minorHAnsi"/>
              </w:rPr>
              <w:fldChar w:fldCharType="end"/>
            </w:r>
            <w:bookmarkEnd w:id="5"/>
            <w:r w:rsidRPr="0003750E">
              <w:rPr>
                <w:rFonts w:asciiTheme="minorHAnsi" w:hAnsiTheme="minorHAnsi" w:cstheme="minorHAnsi"/>
              </w:rPr>
              <w:t xml:space="preserve"> Yes </w:t>
            </w:r>
            <w:r w:rsidRPr="0003750E">
              <w:rPr>
                <w:rFonts w:asciiTheme="minorHAnsi" w:hAnsiTheme="minorHAnsi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03750E">
              <w:rPr>
                <w:rFonts w:asciiTheme="minorHAnsi" w:hAnsiTheme="minorHAnsi" w:cstheme="minorHAnsi"/>
              </w:rPr>
              <w:instrText xml:space="preserve"> FORMCHECKBOX </w:instrText>
            </w:r>
            <w:r w:rsidRPr="0003750E">
              <w:rPr>
                <w:rFonts w:asciiTheme="minorHAnsi" w:hAnsiTheme="minorHAnsi" w:cstheme="minorHAnsi"/>
              </w:rPr>
            </w:r>
            <w:r w:rsidRPr="0003750E">
              <w:rPr>
                <w:rFonts w:asciiTheme="minorHAnsi" w:hAnsiTheme="minorHAnsi" w:cstheme="minorHAnsi"/>
              </w:rPr>
              <w:fldChar w:fldCharType="separate"/>
            </w:r>
            <w:r w:rsidRPr="0003750E">
              <w:rPr>
                <w:rFonts w:asciiTheme="minorHAnsi" w:hAnsiTheme="minorHAnsi" w:cstheme="minorHAnsi"/>
              </w:rPr>
              <w:fldChar w:fldCharType="end"/>
            </w:r>
            <w:bookmarkEnd w:id="6"/>
            <w:r w:rsidRPr="0003750E">
              <w:rPr>
                <w:rFonts w:asciiTheme="minorHAnsi" w:hAnsiTheme="minorHAnsi" w:cstheme="minorHAnsi"/>
              </w:rPr>
              <w:t xml:space="preserve"> No</w:t>
            </w:r>
          </w:p>
          <w:p w14:paraId="5998BA1A" w14:textId="77777777" w:rsidR="00A64927" w:rsidRDefault="00A64927" w:rsidP="008B6D53">
            <w:pPr>
              <w:tabs>
                <w:tab w:val="left" w:pos="3779"/>
              </w:tabs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Language: </w:t>
            </w:r>
            <w:sdt>
              <w:sdtPr>
                <w:rPr>
                  <w:rFonts w:asciiTheme="minorHAnsi" w:hAnsiTheme="minorHAnsi" w:cstheme="minorHAnsi"/>
                </w:rPr>
                <w:id w:val="-1469199530"/>
                <w:placeholder>
                  <w:docPart w:val="474E3C2E0FE04F6E880811BA7CCA2D54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  <w:r w:rsidR="008B6D53">
              <w:rPr>
                <w:rFonts w:asciiTheme="minorHAnsi" w:hAnsiTheme="minorHAnsi" w:cstheme="minorHAnsi"/>
              </w:rPr>
              <w:tab/>
            </w:r>
          </w:p>
          <w:p w14:paraId="252D36EB" w14:textId="04A85816" w:rsidR="008B6D53" w:rsidRPr="00291476" w:rsidRDefault="007F1528" w:rsidP="008B6D53">
            <w:pPr>
              <w:rPr>
                <w:rFonts w:asciiTheme="minorHAnsi" w:hAnsiTheme="minorHAnsi" w:cstheme="minorHAnsi"/>
              </w:rPr>
            </w:pPr>
            <w:r w:rsidRPr="00920FA2">
              <w:rPr>
                <w:rFonts w:asciiTheme="minorHAnsi" w:hAnsiTheme="minorHAnsi" w:cstheme="minorHAnsi"/>
              </w:rPr>
              <w:t>If the referral include</w:t>
            </w:r>
            <w:r w:rsidR="00920FA2">
              <w:rPr>
                <w:rFonts w:asciiTheme="minorHAnsi" w:hAnsiTheme="minorHAnsi" w:cstheme="minorHAnsi"/>
              </w:rPr>
              <w:t>s</w:t>
            </w:r>
            <w:r w:rsidRPr="00920FA2">
              <w:rPr>
                <w:rFonts w:asciiTheme="minorHAnsi" w:hAnsiTheme="minorHAnsi" w:cstheme="minorHAnsi"/>
              </w:rPr>
              <w:t xml:space="preserve"> speaking to spouse or advocate instead of the member, does the member have an </w:t>
            </w:r>
            <w:hyperlink r:id="rId11" w:history="1">
              <w:r w:rsidRPr="00920FA2">
                <w:rPr>
                  <w:rStyle w:val="Hyperlink"/>
                  <w:rFonts w:asciiTheme="minorHAnsi" w:hAnsiTheme="minorHAnsi" w:cstheme="minorHAnsi"/>
                </w:rPr>
                <w:t>Authorization for disclosure of health information (ADHI)</w:t>
              </w:r>
            </w:hyperlink>
            <w:r w:rsidRPr="00920FA2">
              <w:rPr>
                <w:rFonts w:asciiTheme="minorHAnsi" w:hAnsiTheme="minorHAnsi" w:cstheme="minorHAnsi"/>
              </w:rPr>
              <w:t xml:space="preserve"> on file with Blue Plus. If </w:t>
            </w:r>
            <w:r w:rsidR="00920FA2">
              <w:rPr>
                <w:rFonts w:asciiTheme="minorHAnsi" w:hAnsiTheme="minorHAnsi" w:cstheme="minorHAnsi"/>
              </w:rPr>
              <w:t xml:space="preserve">not, </w:t>
            </w:r>
            <w:r w:rsidRPr="00920FA2">
              <w:rPr>
                <w:rFonts w:asciiTheme="minorHAnsi" w:hAnsiTheme="minorHAnsi" w:cstheme="minorHAnsi"/>
              </w:rPr>
              <w:t>please assist with completing th</w:t>
            </w:r>
            <w:r w:rsidR="00920FA2">
              <w:rPr>
                <w:rFonts w:asciiTheme="minorHAnsi" w:hAnsiTheme="minorHAnsi" w:cstheme="minorHAnsi"/>
              </w:rPr>
              <w:t>is</w:t>
            </w:r>
            <w:r w:rsidRPr="00920FA2">
              <w:rPr>
                <w:rFonts w:asciiTheme="minorHAnsi" w:hAnsiTheme="minorHAnsi" w:cstheme="minorHAnsi"/>
              </w:rPr>
              <w:t xml:space="preserve"> form.</w:t>
            </w:r>
          </w:p>
        </w:tc>
      </w:tr>
    </w:tbl>
    <w:p w14:paraId="2631895E" w14:textId="77777777" w:rsidR="00A64927" w:rsidRDefault="00A64927" w:rsidP="00777B3D">
      <w:pPr>
        <w:spacing w:line="280" w:lineRule="exact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90"/>
      </w:tblGrid>
      <w:tr w:rsidR="000B4802" w14:paraId="20510EA5" w14:textId="77777777" w:rsidTr="00414479">
        <w:tc>
          <w:tcPr>
            <w:tcW w:w="10890" w:type="dxa"/>
            <w:vAlign w:val="center"/>
          </w:tcPr>
          <w:p w14:paraId="2E3431EF" w14:textId="77777777" w:rsidR="00A74825" w:rsidRDefault="000B4802" w:rsidP="009F51E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920FA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REQUESTING CASE CONSULTATION ONLY</w:t>
            </w:r>
          </w:p>
          <w:p w14:paraId="45691BE8" w14:textId="6EB1487B" w:rsidR="008A46FE" w:rsidRPr="008A46FE" w:rsidRDefault="008A46FE" w:rsidP="00235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Complete this section </w:t>
            </w:r>
            <w:r w:rsidR="00FB04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when requesting</w:t>
            </w:r>
            <w:r w:rsidR="007C3BC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Care Coordinator</w:t>
            </w:r>
            <w:r w:rsidR="00FB04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F711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case consultation </w:t>
            </w:r>
            <w:r w:rsidR="00DE09D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only </w:t>
            </w:r>
            <w:r w:rsidR="00F711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with a Clinical Guide. </w:t>
            </w:r>
            <w:r w:rsidR="00DE09D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Clinical Guide can provide support to the Care Coordinator including </w:t>
            </w:r>
            <w:r w:rsidR="00EB58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discussion of complex case</w:t>
            </w:r>
            <w:r w:rsidR="00157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  <w:r w:rsidR="00EB58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referral to resources, </w:t>
            </w:r>
            <w:r w:rsidR="00157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and </w:t>
            </w:r>
            <w:r w:rsidR="00EB58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how to proceed with supporting a member. </w:t>
            </w:r>
          </w:p>
          <w:p w14:paraId="1699AB65" w14:textId="5E3B69B0" w:rsidR="009B061E" w:rsidRPr="009F51EB" w:rsidRDefault="009B061E" w:rsidP="009F51E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</w:pPr>
          </w:p>
        </w:tc>
      </w:tr>
      <w:tr w:rsidR="000B4802" w:rsidRPr="0003750E" w14:paraId="33C2DD97" w14:textId="77777777" w:rsidTr="00B17342">
        <w:trPr>
          <w:trHeight w:val="1650"/>
        </w:trPr>
        <w:tc>
          <w:tcPr>
            <w:tcW w:w="10890" w:type="dxa"/>
          </w:tcPr>
          <w:p w14:paraId="1772855A" w14:textId="4985069D" w:rsidR="0097226F" w:rsidRDefault="00360564" w:rsidP="0097226F">
            <w:pPr>
              <w:rPr>
                <w:rFonts w:asciiTheme="minorHAnsi" w:hAnsiTheme="minorHAnsi" w:cstheme="minorHAnsi"/>
              </w:rPr>
            </w:pPr>
            <w:r w:rsidRPr="0097226F">
              <w:rPr>
                <w:rFonts w:asciiTheme="minorHAnsi" w:hAnsiTheme="minorHAnsi" w:cstheme="minorHAnsi"/>
              </w:rPr>
              <w:t xml:space="preserve">Date </w:t>
            </w:r>
            <w:r>
              <w:rPr>
                <w:rFonts w:asciiTheme="minorHAnsi" w:hAnsiTheme="minorHAnsi" w:cstheme="minorHAnsi"/>
              </w:rPr>
              <w:t xml:space="preserve">of </w:t>
            </w:r>
            <w:r w:rsidR="0097226F" w:rsidRPr="0097226F">
              <w:rPr>
                <w:rFonts w:asciiTheme="minorHAnsi" w:hAnsiTheme="minorHAnsi" w:cstheme="minorHAnsi"/>
              </w:rPr>
              <w:t>Case Consult Request:</w:t>
            </w:r>
            <w:r w:rsidR="0097226F">
              <w:rPr>
                <w:rFonts w:asciiTheme="minorHAnsi" w:hAnsiTheme="minorHAnsi" w:cstheme="minorHAnsi"/>
              </w:rPr>
              <w:t xml:space="preserve"> </w:t>
            </w:r>
            <w:r w:rsidR="0097226F" w:rsidRPr="0003750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87405348"/>
                <w:placeholder>
                  <w:docPart w:val="8385FA742DB34B0E9F9BFD6D1302D278"/>
                </w:placeholder>
                <w:showingPlcHdr/>
                <w:text/>
              </w:sdtPr>
              <w:sdtEndPr/>
              <w:sdtContent>
                <w:r w:rsidR="0097226F"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3F32B5BA" w14:textId="77777777" w:rsidR="0097226F" w:rsidRDefault="0097226F" w:rsidP="000B4802">
            <w:pPr>
              <w:rPr>
                <w:rFonts w:asciiTheme="minorHAnsi" w:hAnsiTheme="minorHAnsi" w:cstheme="minorHAnsi"/>
                <w:u w:val="single"/>
              </w:rPr>
            </w:pPr>
          </w:p>
          <w:p w14:paraId="6092DABF" w14:textId="3B615D50" w:rsidR="000B4802" w:rsidRPr="0047202C" w:rsidRDefault="000B4802" w:rsidP="000B4802">
            <w:pPr>
              <w:rPr>
                <w:rFonts w:asciiTheme="minorHAnsi" w:hAnsiTheme="minorHAnsi" w:cstheme="minorHAnsi"/>
                <w:b/>
                <w:bCs/>
              </w:rPr>
            </w:pPr>
            <w:r w:rsidRPr="0047202C">
              <w:rPr>
                <w:rFonts w:asciiTheme="minorHAnsi" w:hAnsiTheme="minorHAnsi" w:cstheme="minorHAnsi"/>
                <w:b/>
                <w:bCs/>
              </w:rPr>
              <w:t>Type of Consultation:</w:t>
            </w:r>
          </w:p>
          <w:p w14:paraId="67FD4807" w14:textId="06ACAB40" w:rsidR="000B4802" w:rsidRPr="0003750E" w:rsidRDefault="000B4802" w:rsidP="000B4802">
            <w:pPr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03750E">
              <w:rPr>
                <w:rFonts w:asciiTheme="minorHAnsi" w:hAnsiTheme="minorHAnsi" w:cstheme="minorHAnsi"/>
              </w:rPr>
              <w:instrText xml:space="preserve"> FORMCHECKBOX </w:instrText>
            </w:r>
            <w:r w:rsidRPr="0003750E">
              <w:rPr>
                <w:rFonts w:asciiTheme="minorHAnsi" w:hAnsiTheme="minorHAnsi" w:cstheme="minorHAnsi"/>
              </w:rPr>
            </w:r>
            <w:r w:rsidRPr="0003750E">
              <w:rPr>
                <w:rFonts w:asciiTheme="minorHAnsi" w:hAnsiTheme="minorHAnsi" w:cstheme="minorHAnsi"/>
              </w:rPr>
              <w:fldChar w:fldCharType="separate"/>
            </w:r>
            <w:r w:rsidRPr="0003750E">
              <w:rPr>
                <w:rFonts w:asciiTheme="minorHAnsi" w:hAnsiTheme="minorHAnsi" w:cstheme="minorHAnsi"/>
              </w:rPr>
              <w:fldChar w:fldCharType="end"/>
            </w:r>
            <w:bookmarkEnd w:id="7"/>
            <w:r w:rsidRPr="0003750E">
              <w:rPr>
                <w:rFonts w:asciiTheme="minorHAnsi" w:hAnsiTheme="minorHAnsi" w:cstheme="minorHAnsi"/>
              </w:rPr>
              <w:t xml:space="preserve"> Medical CM</w:t>
            </w:r>
          </w:p>
          <w:p w14:paraId="23EA73E8" w14:textId="2405E954" w:rsidR="00291476" w:rsidRDefault="000B4802" w:rsidP="000B4802">
            <w:pPr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03750E">
              <w:rPr>
                <w:rFonts w:asciiTheme="minorHAnsi" w:hAnsiTheme="minorHAnsi" w:cstheme="minorHAnsi"/>
              </w:rPr>
              <w:instrText xml:space="preserve"> FORMCHECKBOX </w:instrText>
            </w:r>
            <w:r w:rsidRPr="0003750E">
              <w:rPr>
                <w:rFonts w:asciiTheme="minorHAnsi" w:hAnsiTheme="minorHAnsi" w:cstheme="minorHAnsi"/>
              </w:rPr>
            </w:r>
            <w:r w:rsidRPr="0003750E">
              <w:rPr>
                <w:rFonts w:asciiTheme="minorHAnsi" w:hAnsiTheme="minorHAnsi" w:cstheme="minorHAnsi"/>
              </w:rPr>
              <w:fldChar w:fldCharType="separate"/>
            </w:r>
            <w:r w:rsidRPr="0003750E">
              <w:rPr>
                <w:rFonts w:asciiTheme="minorHAnsi" w:hAnsiTheme="minorHAnsi" w:cstheme="minorHAnsi"/>
              </w:rPr>
              <w:fldChar w:fldCharType="end"/>
            </w:r>
            <w:bookmarkEnd w:id="8"/>
            <w:r w:rsidRPr="0003750E">
              <w:rPr>
                <w:rFonts w:asciiTheme="minorHAnsi" w:hAnsiTheme="minorHAnsi" w:cstheme="minorHAnsi"/>
              </w:rPr>
              <w:t xml:space="preserve"> Behavioral Health CM </w:t>
            </w:r>
          </w:p>
          <w:p w14:paraId="11B812A1" w14:textId="77777777" w:rsidR="0097226F" w:rsidRDefault="0097226F" w:rsidP="000B4802">
            <w:pPr>
              <w:rPr>
                <w:rFonts w:asciiTheme="minorHAnsi" w:hAnsiTheme="minorHAnsi" w:cstheme="minorHAnsi"/>
              </w:rPr>
            </w:pPr>
          </w:p>
          <w:p w14:paraId="0305C467" w14:textId="204D49E3" w:rsidR="00D94F3D" w:rsidRDefault="00D94F3D" w:rsidP="000B4802">
            <w:pPr>
              <w:rPr>
                <w:rFonts w:asciiTheme="minorHAnsi" w:hAnsiTheme="minorHAnsi" w:cstheme="minorHAnsi"/>
              </w:rPr>
            </w:pPr>
            <w:r w:rsidRPr="0047202C">
              <w:rPr>
                <w:rFonts w:asciiTheme="minorHAnsi" w:hAnsiTheme="minorHAnsi" w:cstheme="minorHAnsi"/>
              </w:rPr>
              <w:t xml:space="preserve">Member </w:t>
            </w:r>
            <w:r w:rsidR="00693CF8" w:rsidRPr="0047202C">
              <w:rPr>
                <w:rFonts w:asciiTheme="minorHAnsi" w:hAnsiTheme="minorHAnsi" w:cstheme="minorHAnsi"/>
              </w:rPr>
              <w:t>Diagnoses</w:t>
            </w:r>
            <w:r w:rsidRPr="0047202C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10590116"/>
                <w:placeholder>
                  <w:docPart w:val="807F3D8345DB4D87B85ABA59AFC4D44F"/>
                </w:placeholder>
                <w:showingPlcHdr/>
                <w:text/>
              </w:sdtPr>
              <w:sdtEndPr/>
              <w:sdtContent>
                <w:r w:rsidRPr="0047202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7FA8759C" w14:textId="77777777" w:rsidR="00D94F3D" w:rsidRDefault="00D94F3D" w:rsidP="000B4802">
            <w:pPr>
              <w:rPr>
                <w:rFonts w:asciiTheme="minorHAnsi" w:hAnsiTheme="minorHAnsi" w:cstheme="minorHAnsi"/>
              </w:rPr>
            </w:pPr>
          </w:p>
          <w:p w14:paraId="63E7194F" w14:textId="4F6D9935" w:rsidR="00291476" w:rsidRPr="0003750E" w:rsidRDefault="0074450A" w:rsidP="00291476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47202C">
              <w:rPr>
                <w:rFonts w:asciiTheme="minorHAnsi" w:hAnsiTheme="minorHAnsi" w:cstheme="minorHAnsi"/>
              </w:rPr>
              <w:t>Detailed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6338F">
              <w:rPr>
                <w:rFonts w:asciiTheme="minorHAnsi" w:hAnsiTheme="minorHAnsi" w:cstheme="minorHAnsi"/>
              </w:rPr>
              <w:t>r</w:t>
            </w:r>
            <w:r w:rsidR="00291476" w:rsidRPr="0003750E">
              <w:rPr>
                <w:rFonts w:asciiTheme="minorHAnsi" w:hAnsiTheme="minorHAnsi" w:cstheme="minorHAnsi"/>
              </w:rPr>
              <w:t xml:space="preserve">eason for </w:t>
            </w:r>
            <w:r w:rsidR="00291476">
              <w:rPr>
                <w:rFonts w:asciiTheme="minorHAnsi" w:hAnsiTheme="minorHAnsi" w:cstheme="minorHAnsi"/>
              </w:rPr>
              <w:t>consult</w:t>
            </w:r>
            <w:r w:rsidR="00291476" w:rsidRPr="0003750E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1542015761"/>
                <w:placeholder>
                  <w:docPart w:val="06E3B989BAE44326881FBAAD760AA43E"/>
                </w:placeholder>
                <w:showingPlcHdr/>
                <w:text/>
              </w:sdtPr>
              <w:sdtEndPr/>
              <w:sdtContent>
                <w:r w:rsidR="00291476"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B17342" w:rsidRPr="0003750E" w14:paraId="06E3F164" w14:textId="77777777" w:rsidTr="00414479">
        <w:trPr>
          <w:trHeight w:val="1530"/>
        </w:trPr>
        <w:tc>
          <w:tcPr>
            <w:tcW w:w="10890" w:type="dxa"/>
          </w:tcPr>
          <w:p w14:paraId="10ADEC69" w14:textId="77777777" w:rsidR="00B17342" w:rsidRPr="0003750E" w:rsidRDefault="00B17342" w:rsidP="00B17342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Member Name: </w:t>
            </w:r>
            <w:sdt>
              <w:sdtPr>
                <w:rPr>
                  <w:rFonts w:asciiTheme="minorHAnsi" w:hAnsiTheme="minorHAnsi" w:cstheme="minorHAnsi"/>
                </w:rPr>
                <w:id w:val="218948165"/>
                <w:placeholder>
                  <w:docPart w:val="FDF7B073E0AE49B99DF3B4801E712225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7B53246D" w14:textId="77777777" w:rsidR="00B17342" w:rsidRPr="0003750E" w:rsidRDefault="00B17342" w:rsidP="00B17342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DOB: </w:t>
            </w:r>
            <w:sdt>
              <w:sdtPr>
                <w:rPr>
                  <w:rFonts w:asciiTheme="minorHAnsi" w:hAnsiTheme="minorHAnsi" w:cstheme="minorHAnsi"/>
                </w:rPr>
                <w:id w:val="-357348522"/>
                <w:placeholder>
                  <w:docPart w:val="FDF7B073E0AE49B99DF3B4801E712225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3FA950D9" w14:textId="77777777" w:rsidR="00B17342" w:rsidRDefault="00B17342" w:rsidP="00B17342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Member ID: </w:t>
            </w:r>
            <w:sdt>
              <w:sdtPr>
                <w:rPr>
                  <w:rFonts w:asciiTheme="minorHAnsi" w:hAnsiTheme="minorHAnsi" w:cstheme="minorHAnsi"/>
                </w:rPr>
                <w:id w:val="2016648481"/>
                <w:placeholder>
                  <w:docPart w:val="0EC2D32EAC0B40BF846B0520AC179191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5D8F7A5C" w14:textId="77777777" w:rsidR="00B17342" w:rsidRPr="0003750E" w:rsidRDefault="00B17342" w:rsidP="00B17342">
            <w:pPr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Care Coordinator Name: </w:t>
            </w:r>
            <w:sdt>
              <w:sdtPr>
                <w:rPr>
                  <w:rFonts w:asciiTheme="minorHAnsi" w:hAnsiTheme="minorHAnsi" w:cstheme="minorHAnsi"/>
                </w:rPr>
                <w:id w:val="1674220464"/>
                <w:placeholder>
                  <w:docPart w:val="72FB4590974648349EB650928811F12B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00460329" w14:textId="77777777" w:rsidR="00B17342" w:rsidRDefault="00B17342" w:rsidP="00B17342">
            <w:pPr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Care Coordinator Phone Number: </w:t>
            </w:r>
            <w:sdt>
              <w:sdtPr>
                <w:rPr>
                  <w:rFonts w:asciiTheme="minorHAnsi" w:hAnsiTheme="minorHAnsi" w:cstheme="minorHAnsi"/>
                </w:rPr>
                <w:id w:val="618732947"/>
                <w:placeholder>
                  <w:docPart w:val="8321BF5545084BC887B6745E4973EA7D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625C382D" w14:textId="7D1C2000" w:rsidR="00757551" w:rsidRPr="00830781" w:rsidRDefault="00757551" w:rsidP="0083078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03750E">
              <w:rPr>
                <w:rFonts w:asciiTheme="minorHAnsi" w:hAnsiTheme="minorHAnsi" w:cstheme="minorHAnsi"/>
              </w:rPr>
              <w:t xml:space="preserve">Care Coordinator Email Address: </w:t>
            </w:r>
            <w:sdt>
              <w:sdtPr>
                <w:rPr>
                  <w:rFonts w:asciiTheme="minorHAnsi" w:hAnsiTheme="minorHAnsi" w:cstheme="minorHAnsi"/>
                </w:rPr>
                <w:id w:val="837270905"/>
                <w:placeholder>
                  <w:docPart w:val="4FA8CE3D8A4241748E686C45CA9F11C7"/>
                </w:placeholder>
                <w:showingPlcHdr/>
                <w:text/>
              </w:sdtPr>
              <w:sdtEndPr/>
              <w:sdtContent>
                <w:r w:rsidRPr="0003750E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bookmarkEnd w:id="0"/>
    </w:tbl>
    <w:p w14:paraId="402C1FDE" w14:textId="77777777" w:rsidR="00F65D97" w:rsidRPr="0003750E" w:rsidRDefault="00F65D97" w:rsidP="00614273">
      <w:pPr>
        <w:spacing w:line="280" w:lineRule="exact"/>
        <w:rPr>
          <w:rFonts w:asciiTheme="minorHAnsi" w:hAnsiTheme="minorHAnsi" w:cstheme="minorHAnsi"/>
        </w:rPr>
      </w:pPr>
    </w:p>
    <w:p w14:paraId="6AC2AF58" w14:textId="41223264" w:rsidR="008C7664" w:rsidRPr="000B4802" w:rsidRDefault="008C7664" w:rsidP="00291476">
      <w:pPr>
        <w:autoSpaceDE w:val="0"/>
        <w:autoSpaceDN w:val="0"/>
        <w:rPr>
          <w:rFonts w:asciiTheme="minorHAnsi" w:hAnsiTheme="minorHAnsi" w:cstheme="minorHAnsi"/>
        </w:rPr>
      </w:pPr>
    </w:p>
    <w:sectPr w:rsidR="008C7664" w:rsidRPr="000B4802" w:rsidSect="00C57D0C">
      <w:footerReference w:type="default" r:id="rId12"/>
      <w:headerReference w:type="first" r:id="rId13"/>
      <w:pgSz w:w="12240" w:h="15840" w:code="1"/>
      <w:pgMar w:top="540" w:right="720" w:bottom="27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63A82" w14:textId="77777777" w:rsidR="000D1351" w:rsidRDefault="000D1351">
      <w:r>
        <w:separator/>
      </w:r>
    </w:p>
  </w:endnote>
  <w:endnote w:type="continuationSeparator" w:id="0">
    <w:p w14:paraId="25742817" w14:textId="77777777" w:rsidR="000D1351" w:rsidRDefault="000D1351">
      <w:r>
        <w:continuationSeparator/>
      </w:r>
    </w:p>
  </w:endnote>
  <w:endnote w:type="continuationNotice" w:id="1">
    <w:p w14:paraId="5A3D53C7" w14:textId="77777777" w:rsidR="000D1351" w:rsidRDefault="000D1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D6918" w14:textId="26F3F9F1" w:rsidR="00360564" w:rsidRPr="00360564" w:rsidRDefault="00360564">
    <w:pPr>
      <w:pStyle w:val="Footer"/>
      <w:rPr>
        <w:rFonts w:asciiTheme="minorHAnsi" w:hAnsiTheme="minorHAnsi" w:cstheme="minorHAnsi"/>
      </w:rPr>
    </w:pPr>
    <w:r w:rsidRPr="00543562">
      <w:rPr>
        <w:rFonts w:asciiTheme="minorHAnsi" w:hAnsiTheme="minorHAnsi" w:cstheme="minorHAnsi"/>
      </w:rPr>
      <w:t xml:space="preserve">Updated </w:t>
    </w:r>
    <w:r w:rsidR="00F0447C">
      <w:rPr>
        <w:rFonts w:asciiTheme="minorHAnsi" w:hAnsiTheme="minorHAnsi" w:cstheme="minorHAnsi"/>
      </w:rPr>
      <w:t>1-27-2025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6454C" w14:textId="77777777" w:rsidR="000D1351" w:rsidRDefault="000D1351">
      <w:r>
        <w:separator/>
      </w:r>
    </w:p>
  </w:footnote>
  <w:footnote w:type="continuationSeparator" w:id="0">
    <w:p w14:paraId="5FF167A4" w14:textId="77777777" w:rsidR="000D1351" w:rsidRDefault="000D1351">
      <w:r>
        <w:continuationSeparator/>
      </w:r>
    </w:p>
  </w:footnote>
  <w:footnote w:type="continuationNotice" w:id="1">
    <w:p w14:paraId="7199F770" w14:textId="77777777" w:rsidR="000D1351" w:rsidRDefault="000D13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AA3EB" w14:textId="403D5499" w:rsidR="00BD5E6F" w:rsidRDefault="000B48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950A6F" wp14:editId="44B2ACE0">
          <wp:simplePos x="0" y="0"/>
          <wp:positionH relativeFrom="page">
            <wp:posOffset>-628651</wp:posOffset>
          </wp:positionH>
          <wp:positionV relativeFrom="page">
            <wp:posOffset>9525</wp:posOffset>
          </wp:positionV>
          <wp:extent cx="8966791" cy="1314450"/>
          <wp:effectExtent l="0" t="0" r="6350" b="0"/>
          <wp:wrapNone/>
          <wp:docPr id="101222285" name="Picture 101222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720"/>
                  <a:stretch/>
                </pic:blipFill>
                <pic:spPr bwMode="auto">
                  <a:xfrm>
                    <a:off x="0" y="0"/>
                    <a:ext cx="9012561" cy="13211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66D49"/>
    <w:multiLevelType w:val="hybridMultilevel"/>
    <w:tmpl w:val="562A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1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D1"/>
    <w:rsid w:val="0000714F"/>
    <w:rsid w:val="0002112B"/>
    <w:rsid w:val="00021E35"/>
    <w:rsid w:val="00023A48"/>
    <w:rsid w:val="00030710"/>
    <w:rsid w:val="0003750E"/>
    <w:rsid w:val="00044E63"/>
    <w:rsid w:val="00053D21"/>
    <w:rsid w:val="00092C91"/>
    <w:rsid w:val="000949A3"/>
    <w:rsid w:val="000A0A2B"/>
    <w:rsid w:val="000A0F87"/>
    <w:rsid w:val="000B1BBC"/>
    <w:rsid w:val="000B4802"/>
    <w:rsid w:val="000D1351"/>
    <w:rsid w:val="000E0D4C"/>
    <w:rsid w:val="000E4ACE"/>
    <w:rsid w:val="000F120C"/>
    <w:rsid w:val="000F6E21"/>
    <w:rsid w:val="001051C3"/>
    <w:rsid w:val="001329A2"/>
    <w:rsid w:val="001576C0"/>
    <w:rsid w:val="00170DA8"/>
    <w:rsid w:val="001856E4"/>
    <w:rsid w:val="001B7662"/>
    <w:rsid w:val="001F062D"/>
    <w:rsid w:val="002128F1"/>
    <w:rsid w:val="00220B69"/>
    <w:rsid w:val="0022742E"/>
    <w:rsid w:val="00235B3C"/>
    <w:rsid w:val="0026021A"/>
    <w:rsid w:val="0026731F"/>
    <w:rsid w:val="00285BC2"/>
    <w:rsid w:val="00291476"/>
    <w:rsid w:val="00296CE4"/>
    <w:rsid w:val="002A19C6"/>
    <w:rsid w:val="002A79DE"/>
    <w:rsid w:val="002B2236"/>
    <w:rsid w:val="002D4C30"/>
    <w:rsid w:val="002D7F7A"/>
    <w:rsid w:val="002E7C79"/>
    <w:rsid w:val="002F517A"/>
    <w:rsid w:val="00335893"/>
    <w:rsid w:val="00360564"/>
    <w:rsid w:val="003B6699"/>
    <w:rsid w:val="003D1417"/>
    <w:rsid w:val="003E2479"/>
    <w:rsid w:val="004005AC"/>
    <w:rsid w:val="00414479"/>
    <w:rsid w:val="00422CF9"/>
    <w:rsid w:val="0045244E"/>
    <w:rsid w:val="00460699"/>
    <w:rsid w:val="0047202C"/>
    <w:rsid w:val="00474A8D"/>
    <w:rsid w:val="00483035"/>
    <w:rsid w:val="00494313"/>
    <w:rsid w:val="00497F18"/>
    <w:rsid w:val="004A02E4"/>
    <w:rsid w:val="004A6FAE"/>
    <w:rsid w:val="004D0054"/>
    <w:rsid w:val="004E55B9"/>
    <w:rsid w:val="004F756C"/>
    <w:rsid w:val="00504F94"/>
    <w:rsid w:val="00510C50"/>
    <w:rsid w:val="00517498"/>
    <w:rsid w:val="00517BBE"/>
    <w:rsid w:val="0052198E"/>
    <w:rsid w:val="00533134"/>
    <w:rsid w:val="00537F4C"/>
    <w:rsid w:val="00541116"/>
    <w:rsid w:val="00543562"/>
    <w:rsid w:val="00555C2F"/>
    <w:rsid w:val="00572A17"/>
    <w:rsid w:val="005A54DF"/>
    <w:rsid w:val="005B4EF3"/>
    <w:rsid w:val="005C2769"/>
    <w:rsid w:val="00613457"/>
    <w:rsid w:val="00614273"/>
    <w:rsid w:val="00626053"/>
    <w:rsid w:val="00630260"/>
    <w:rsid w:val="00640A8F"/>
    <w:rsid w:val="00640F4F"/>
    <w:rsid w:val="00655B97"/>
    <w:rsid w:val="0066338F"/>
    <w:rsid w:val="00693CF8"/>
    <w:rsid w:val="00696CB7"/>
    <w:rsid w:val="006A5E76"/>
    <w:rsid w:val="006D3FBC"/>
    <w:rsid w:val="006E381B"/>
    <w:rsid w:val="006F1D9F"/>
    <w:rsid w:val="007177A1"/>
    <w:rsid w:val="00732579"/>
    <w:rsid w:val="0073480D"/>
    <w:rsid w:val="00736ED1"/>
    <w:rsid w:val="00741261"/>
    <w:rsid w:val="0074450A"/>
    <w:rsid w:val="00757551"/>
    <w:rsid w:val="007578FD"/>
    <w:rsid w:val="00777B3D"/>
    <w:rsid w:val="00792281"/>
    <w:rsid w:val="007A1944"/>
    <w:rsid w:val="007C3BCF"/>
    <w:rsid w:val="007F1528"/>
    <w:rsid w:val="00816F09"/>
    <w:rsid w:val="00830781"/>
    <w:rsid w:val="0083625C"/>
    <w:rsid w:val="00846F8E"/>
    <w:rsid w:val="008624AB"/>
    <w:rsid w:val="00892BFE"/>
    <w:rsid w:val="008A32E8"/>
    <w:rsid w:val="008A46FE"/>
    <w:rsid w:val="008B1F2A"/>
    <w:rsid w:val="008B6D53"/>
    <w:rsid w:val="008C7664"/>
    <w:rsid w:val="008F66CA"/>
    <w:rsid w:val="00900ADA"/>
    <w:rsid w:val="0090689D"/>
    <w:rsid w:val="00914857"/>
    <w:rsid w:val="00916F54"/>
    <w:rsid w:val="00920FA2"/>
    <w:rsid w:val="00935A88"/>
    <w:rsid w:val="009623E4"/>
    <w:rsid w:val="0097226F"/>
    <w:rsid w:val="009736F0"/>
    <w:rsid w:val="00973804"/>
    <w:rsid w:val="00973A75"/>
    <w:rsid w:val="00984724"/>
    <w:rsid w:val="009B061E"/>
    <w:rsid w:val="009C2CA6"/>
    <w:rsid w:val="009E2513"/>
    <w:rsid w:val="009F51EB"/>
    <w:rsid w:val="00A10015"/>
    <w:rsid w:val="00A12BF1"/>
    <w:rsid w:val="00A30FEB"/>
    <w:rsid w:val="00A3182D"/>
    <w:rsid w:val="00A40A16"/>
    <w:rsid w:val="00A64927"/>
    <w:rsid w:val="00A739A3"/>
    <w:rsid w:val="00A74825"/>
    <w:rsid w:val="00A948E3"/>
    <w:rsid w:val="00AE3CB2"/>
    <w:rsid w:val="00B00538"/>
    <w:rsid w:val="00B0586D"/>
    <w:rsid w:val="00B1032C"/>
    <w:rsid w:val="00B17342"/>
    <w:rsid w:val="00B221AF"/>
    <w:rsid w:val="00B372A6"/>
    <w:rsid w:val="00B53ECE"/>
    <w:rsid w:val="00B60332"/>
    <w:rsid w:val="00B76DF5"/>
    <w:rsid w:val="00B906A9"/>
    <w:rsid w:val="00B9696D"/>
    <w:rsid w:val="00BC32CB"/>
    <w:rsid w:val="00BD5E6F"/>
    <w:rsid w:val="00C13EAE"/>
    <w:rsid w:val="00C22CFA"/>
    <w:rsid w:val="00C57D0C"/>
    <w:rsid w:val="00C62F4C"/>
    <w:rsid w:val="00C65BC4"/>
    <w:rsid w:val="00C663BA"/>
    <w:rsid w:val="00C9382F"/>
    <w:rsid w:val="00CE5A31"/>
    <w:rsid w:val="00CE7575"/>
    <w:rsid w:val="00D03268"/>
    <w:rsid w:val="00D12B2E"/>
    <w:rsid w:val="00D157AC"/>
    <w:rsid w:val="00D17FF4"/>
    <w:rsid w:val="00D3772C"/>
    <w:rsid w:val="00D45DEB"/>
    <w:rsid w:val="00D470B4"/>
    <w:rsid w:val="00D54EC0"/>
    <w:rsid w:val="00D65670"/>
    <w:rsid w:val="00D7379F"/>
    <w:rsid w:val="00D824D3"/>
    <w:rsid w:val="00D94F3D"/>
    <w:rsid w:val="00DB4E11"/>
    <w:rsid w:val="00DB6067"/>
    <w:rsid w:val="00DC067E"/>
    <w:rsid w:val="00DD1C5A"/>
    <w:rsid w:val="00DD265D"/>
    <w:rsid w:val="00DD6492"/>
    <w:rsid w:val="00DE09D0"/>
    <w:rsid w:val="00E21EEC"/>
    <w:rsid w:val="00E56BEB"/>
    <w:rsid w:val="00EA765D"/>
    <w:rsid w:val="00EB58DF"/>
    <w:rsid w:val="00ED10CE"/>
    <w:rsid w:val="00EF295B"/>
    <w:rsid w:val="00F0447C"/>
    <w:rsid w:val="00F11D01"/>
    <w:rsid w:val="00F14BD2"/>
    <w:rsid w:val="00F2294D"/>
    <w:rsid w:val="00F53FEE"/>
    <w:rsid w:val="00F65D97"/>
    <w:rsid w:val="00F7114C"/>
    <w:rsid w:val="00F72712"/>
    <w:rsid w:val="00FB04A2"/>
    <w:rsid w:val="00FC379B"/>
    <w:rsid w:val="00FE0005"/>
    <w:rsid w:val="00FF6010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EBE7F"/>
  <w15:docId w15:val="{50B5FD20-B296-40DA-A633-BDE68621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4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5C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5C2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C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55B9"/>
    <w:rPr>
      <w:color w:val="808080"/>
    </w:rPr>
  </w:style>
  <w:style w:type="paragraph" w:styleId="BalloonText">
    <w:name w:val="Balloon Text"/>
    <w:basedOn w:val="Normal"/>
    <w:link w:val="BalloonTextChar"/>
    <w:rsid w:val="004E5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A8F"/>
    <w:rPr>
      <w:color w:val="0000FF"/>
      <w:u w:val="single"/>
    </w:rPr>
  </w:style>
  <w:style w:type="paragraph" w:styleId="Revision">
    <w:name w:val="Revision"/>
    <w:hidden/>
    <w:uiPriority w:val="99"/>
    <w:semiHidden/>
    <w:rsid w:val="001051C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06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069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2742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60332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A32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A32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32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3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3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uecrossmn.com/member-resources/member-documents-form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edicaid.Clinical.Guide@bluecrossm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9318\AppData\Local\Temp\notesEB8310\Request%20for%20PCA%20Assess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F7B073E0AE49B99DF3B4801E712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D2AB-20DD-4876-8753-5FAA52331ACF}"/>
      </w:docPartPr>
      <w:docPartBody>
        <w:p w:rsidR="00842C0A" w:rsidRDefault="00842C0A" w:rsidP="00842C0A">
          <w:pPr>
            <w:pStyle w:val="FDF7B073E0AE49B99DF3B4801E712225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0EC2D32EAC0B40BF846B0520AC17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EBD5F-5213-4DE2-88D0-E56B2B75FCB9}"/>
      </w:docPartPr>
      <w:docPartBody>
        <w:p w:rsidR="00842C0A" w:rsidRDefault="00842C0A" w:rsidP="00842C0A">
          <w:pPr>
            <w:pStyle w:val="0EC2D32EAC0B40BF846B0520AC179191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72FB4590974648349EB650928811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EBB6-8173-42B7-A09B-7A57F838ADE3}"/>
      </w:docPartPr>
      <w:docPartBody>
        <w:p w:rsidR="00842C0A" w:rsidRDefault="00842C0A" w:rsidP="00842C0A">
          <w:pPr>
            <w:pStyle w:val="72FB4590974648349EB650928811F12B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8321BF5545084BC887B6745E4973E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5475C-35BE-4F57-A582-D5F3EE7DE2C0}"/>
      </w:docPartPr>
      <w:docPartBody>
        <w:p w:rsidR="00842C0A" w:rsidRDefault="00842C0A" w:rsidP="00842C0A">
          <w:pPr>
            <w:pStyle w:val="8321BF5545084BC887B6745E4973EA7D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06E3B989BAE44326881FBAAD760A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0C3A-5B8F-4581-A3C4-072E96B277F5}"/>
      </w:docPartPr>
      <w:docPartBody>
        <w:p w:rsidR="00842C0A" w:rsidRDefault="00842C0A" w:rsidP="00842C0A">
          <w:pPr>
            <w:pStyle w:val="06E3B989BAE44326881FBAAD760AA43E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4FA8CE3D8A4241748E686C45CA9F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4546-FC98-4460-889A-9E61AF567E92}"/>
      </w:docPartPr>
      <w:docPartBody>
        <w:p w:rsidR="00842C0A" w:rsidRDefault="00842C0A" w:rsidP="00842C0A">
          <w:pPr>
            <w:pStyle w:val="4FA8CE3D8A4241748E686C45CA9F11C7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8385FA742DB34B0E9F9BFD6D1302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15EF3-E422-4DB9-8A1C-E922CE925BD4}"/>
      </w:docPartPr>
      <w:docPartBody>
        <w:p w:rsidR="001C2301" w:rsidRDefault="001C2301" w:rsidP="001C2301">
          <w:pPr>
            <w:pStyle w:val="8385FA742DB34B0E9F9BFD6D1302D278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F712C7B3EEB448CC865CA221ED574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1D817-42C9-48CC-8BA5-2F2D1A062161}"/>
      </w:docPartPr>
      <w:docPartBody>
        <w:p w:rsidR="00382725" w:rsidRDefault="00382725" w:rsidP="00382725">
          <w:pPr>
            <w:pStyle w:val="F712C7B3EEB448CC865CA221ED574C56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4710BCD45AB14F6797235C5EBECE7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38883-9D7D-4189-A865-29BDA2CA96A7}"/>
      </w:docPartPr>
      <w:docPartBody>
        <w:p w:rsidR="00382725" w:rsidRDefault="00382725" w:rsidP="00382725">
          <w:pPr>
            <w:pStyle w:val="4710BCD45AB14F6797235C5EBECE7DA9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3ECCDB2738754BF4A679C2F4065A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7DDB7-705C-4E9F-88D6-6F4D1F2413FB}"/>
      </w:docPartPr>
      <w:docPartBody>
        <w:p w:rsidR="00382725" w:rsidRDefault="00382725" w:rsidP="00382725">
          <w:pPr>
            <w:pStyle w:val="3ECCDB2738754BF4A679C2F4065A8898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474E3C2E0FE04F6E880811BA7CCA2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49966-EC58-4643-90ED-BE94A389E269}"/>
      </w:docPartPr>
      <w:docPartBody>
        <w:p w:rsidR="00382725" w:rsidRDefault="00382725" w:rsidP="00382725">
          <w:pPr>
            <w:pStyle w:val="474E3C2E0FE04F6E880811BA7CCA2D54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8B6F1A9BB3D04EAC80A1C82FA824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D90E-BE6B-4E08-A418-649608C7C5DC}"/>
      </w:docPartPr>
      <w:docPartBody>
        <w:p w:rsidR="00382725" w:rsidRDefault="00382725" w:rsidP="00382725">
          <w:pPr>
            <w:pStyle w:val="8B6F1A9BB3D04EAC80A1C82FA8248138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72FA55A845674B988316DDF8DBA1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7857-EE10-49CA-81A9-AA9632597F53}"/>
      </w:docPartPr>
      <w:docPartBody>
        <w:p w:rsidR="00382725" w:rsidRDefault="00382725" w:rsidP="00382725">
          <w:pPr>
            <w:pStyle w:val="72FA55A845674B988316DDF8DBA10029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B74431690EAA4F34B9F58BC9D741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C724-B7C0-4ED7-BC8E-B7B02040507B}"/>
      </w:docPartPr>
      <w:docPartBody>
        <w:p w:rsidR="00382725" w:rsidRDefault="00382725" w:rsidP="00382725">
          <w:pPr>
            <w:pStyle w:val="B74431690EAA4F34B9F58BC9D7416C94"/>
          </w:pPr>
          <w:r w:rsidRPr="004E7AB9">
            <w:rPr>
              <w:rStyle w:val="PlaceholderText"/>
            </w:rPr>
            <w:t>Click here to enter text.</w:t>
          </w:r>
        </w:p>
      </w:docPartBody>
    </w:docPart>
    <w:docPart>
      <w:docPartPr>
        <w:name w:val="807F3D8345DB4D87B85ABA59AFC4D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2551-5D56-4817-8826-66C7D7BF417F}"/>
      </w:docPartPr>
      <w:docPartBody>
        <w:p w:rsidR="006A44F0" w:rsidRDefault="00102B53" w:rsidP="00102B53">
          <w:pPr>
            <w:pStyle w:val="807F3D8345DB4D87B85ABA59AFC4D44F"/>
          </w:pPr>
          <w:r w:rsidRPr="004E7A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E4"/>
    <w:rsid w:val="00053D21"/>
    <w:rsid w:val="000643B6"/>
    <w:rsid w:val="000A0A2B"/>
    <w:rsid w:val="000A0F87"/>
    <w:rsid w:val="00102B53"/>
    <w:rsid w:val="0018615F"/>
    <w:rsid w:val="001B7662"/>
    <w:rsid w:val="001C2301"/>
    <w:rsid w:val="002D36E4"/>
    <w:rsid w:val="002E087D"/>
    <w:rsid w:val="00382725"/>
    <w:rsid w:val="00397229"/>
    <w:rsid w:val="00402FFC"/>
    <w:rsid w:val="00483035"/>
    <w:rsid w:val="00517BBE"/>
    <w:rsid w:val="005D0D7C"/>
    <w:rsid w:val="005D5B4A"/>
    <w:rsid w:val="006065CF"/>
    <w:rsid w:val="00652EB2"/>
    <w:rsid w:val="006A44F0"/>
    <w:rsid w:val="006F6C03"/>
    <w:rsid w:val="007C054E"/>
    <w:rsid w:val="00842C0A"/>
    <w:rsid w:val="00862240"/>
    <w:rsid w:val="00894989"/>
    <w:rsid w:val="008B0397"/>
    <w:rsid w:val="008B1F2A"/>
    <w:rsid w:val="00942CD2"/>
    <w:rsid w:val="009A332B"/>
    <w:rsid w:val="00A12BF1"/>
    <w:rsid w:val="00A13DA5"/>
    <w:rsid w:val="00A30FEB"/>
    <w:rsid w:val="00AC62D6"/>
    <w:rsid w:val="00B17499"/>
    <w:rsid w:val="00B60F83"/>
    <w:rsid w:val="00BD425E"/>
    <w:rsid w:val="00BF28D7"/>
    <w:rsid w:val="00D3772C"/>
    <w:rsid w:val="00E12CB2"/>
    <w:rsid w:val="00EA765D"/>
    <w:rsid w:val="00FA76C1"/>
    <w:rsid w:val="00FD77DF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B53"/>
    <w:rPr>
      <w:color w:val="808080"/>
    </w:rPr>
  </w:style>
  <w:style w:type="paragraph" w:customStyle="1" w:styleId="FDF7B073E0AE49B99DF3B4801E712225">
    <w:name w:val="FDF7B073E0AE49B99DF3B4801E712225"/>
    <w:rsid w:val="00842C0A"/>
    <w:pPr>
      <w:spacing w:after="160" w:line="259" w:lineRule="auto"/>
    </w:pPr>
    <w:rPr>
      <w:kern w:val="2"/>
      <w14:ligatures w14:val="standardContextual"/>
    </w:rPr>
  </w:style>
  <w:style w:type="paragraph" w:customStyle="1" w:styleId="0EC2D32EAC0B40BF846B0520AC179191">
    <w:name w:val="0EC2D32EAC0B40BF846B0520AC179191"/>
    <w:rsid w:val="00842C0A"/>
    <w:pPr>
      <w:spacing w:after="160" w:line="259" w:lineRule="auto"/>
    </w:pPr>
    <w:rPr>
      <w:kern w:val="2"/>
      <w14:ligatures w14:val="standardContextual"/>
    </w:rPr>
  </w:style>
  <w:style w:type="paragraph" w:customStyle="1" w:styleId="72FB4590974648349EB650928811F12B">
    <w:name w:val="72FB4590974648349EB650928811F12B"/>
    <w:rsid w:val="00842C0A"/>
    <w:pPr>
      <w:spacing w:after="160" w:line="259" w:lineRule="auto"/>
    </w:pPr>
    <w:rPr>
      <w:kern w:val="2"/>
      <w14:ligatures w14:val="standardContextual"/>
    </w:rPr>
  </w:style>
  <w:style w:type="paragraph" w:customStyle="1" w:styleId="8321BF5545084BC887B6745E4973EA7D">
    <w:name w:val="8321BF5545084BC887B6745E4973EA7D"/>
    <w:rsid w:val="00842C0A"/>
    <w:pPr>
      <w:spacing w:after="160" w:line="259" w:lineRule="auto"/>
    </w:pPr>
    <w:rPr>
      <w:kern w:val="2"/>
      <w14:ligatures w14:val="standardContextual"/>
    </w:rPr>
  </w:style>
  <w:style w:type="paragraph" w:customStyle="1" w:styleId="06E3B989BAE44326881FBAAD760AA43E">
    <w:name w:val="06E3B989BAE44326881FBAAD760AA43E"/>
    <w:rsid w:val="00842C0A"/>
    <w:pPr>
      <w:spacing w:after="160" w:line="259" w:lineRule="auto"/>
    </w:pPr>
    <w:rPr>
      <w:kern w:val="2"/>
      <w14:ligatures w14:val="standardContextual"/>
    </w:rPr>
  </w:style>
  <w:style w:type="paragraph" w:customStyle="1" w:styleId="4FA8CE3D8A4241748E686C45CA9F11C7">
    <w:name w:val="4FA8CE3D8A4241748E686C45CA9F11C7"/>
    <w:rsid w:val="00842C0A"/>
    <w:pPr>
      <w:spacing w:after="160" w:line="259" w:lineRule="auto"/>
    </w:pPr>
    <w:rPr>
      <w:kern w:val="2"/>
      <w14:ligatures w14:val="standardContextual"/>
    </w:rPr>
  </w:style>
  <w:style w:type="paragraph" w:customStyle="1" w:styleId="8385FA742DB34B0E9F9BFD6D1302D278">
    <w:name w:val="8385FA742DB34B0E9F9BFD6D1302D278"/>
    <w:rsid w:val="001C2301"/>
    <w:pPr>
      <w:spacing w:after="160" w:line="259" w:lineRule="auto"/>
    </w:pPr>
    <w:rPr>
      <w:kern w:val="2"/>
      <w14:ligatures w14:val="standardContextual"/>
    </w:rPr>
  </w:style>
  <w:style w:type="paragraph" w:customStyle="1" w:styleId="F712C7B3EEB448CC865CA221ED574C56">
    <w:name w:val="F712C7B3EEB448CC865CA221ED574C56"/>
    <w:rsid w:val="003827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10BCD45AB14F6797235C5EBECE7DA9">
    <w:name w:val="4710BCD45AB14F6797235C5EBECE7DA9"/>
    <w:rsid w:val="003827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CCDB2738754BF4A679C2F4065A8898">
    <w:name w:val="3ECCDB2738754BF4A679C2F4065A8898"/>
    <w:rsid w:val="003827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4E3C2E0FE04F6E880811BA7CCA2D54">
    <w:name w:val="474E3C2E0FE04F6E880811BA7CCA2D54"/>
    <w:rsid w:val="003827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6F1A9BB3D04EAC80A1C82FA8248138">
    <w:name w:val="8B6F1A9BB3D04EAC80A1C82FA8248138"/>
    <w:rsid w:val="003827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FA55A845674B988316DDF8DBA10029">
    <w:name w:val="72FA55A845674B988316DDF8DBA10029"/>
    <w:rsid w:val="003827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4431690EAA4F34B9F58BC9D7416C94">
    <w:name w:val="B74431690EAA4F34B9F58BC9D7416C94"/>
    <w:rsid w:val="003827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7F3D8345DB4D87B85ABA59AFC4D44F">
    <w:name w:val="807F3D8345DB4D87B85ABA59AFC4D44F"/>
    <w:rsid w:val="00102B5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4D2D1-B3A8-4A19-9A58-B4E1B27A7CFD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9FFD84F3-D22D-4C38-96DC-00ECFED57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8E23E-E050-47B6-BE06-CFA435E66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PCA Assessment.dotx</Template>
  <TotalTime>28</TotalTime>
  <Pages>2</Pages>
  <Words>416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BCBSMN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 Oines</dc:creator>
  <cp:lastModifiedBy>Heaser, Melinda</cp:lastModifiedBy>
  <cp:revision>31</cp:revision>
  <dcterms:created xsi:type="dcterms:W3CDTF">2024-12-20T16:10:00Z</dcterms:created>
  <dcterms:modified xsi:type="dcterms:W3CDTF">2025-01-27T20:41:00Z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29ee8b78-638d-480f-a9a6-12dacea6844c</vt:lpwstr>
  </property>
  <property fmtid="{D5CDD505-2E9C-101B-9397-08002B2CF9AE}" pid="3" name="OMT Ready">
    <vt:bool>true</vt:bool>
  </property>
  <property fmtid="{D5CDD505-2E9C-101B-9397-08002B2CF9AE}" pid="4" name="Topic">
    <vt:lpwstr>;#UM03;#UM06;#</vt:lpwstr>
  </property>
  <property fmtid="{D5CDD505-2E9C-101B-9397-08002B2CF9AE}" pid="5" name="MSIP_Label_f022c332-444a-4254-b930-8cf70d5ef151_Enabled">
    <vt:lpwstr>true</vt:lpwstr>
  </property>
  <property fmtid="{D5CDD505-2E9C-101B-9397-08002B2CF9AE}" pid="6" name="MSIP_Label_f022c332-444a-4254-b930-8cf70d5ef151_SetDate">
    <vt:lpwstr>2024-12-10T16:32:20Z</vt:lpwstr>
  </property>
  <property fmtid="{D5CDD505-2E9C-101B-9397-08002B2CF9AE}" pid="7" name="MSIP_Label_f022c332-444a-4254-b930-8cf70d5ef151_Method">
    <vt:lpwstr>Standard</vt:lpwstr>
  </property>
  <property fmtid="{D5CDD505-2E9C-101B-9397-08002B2CF9AE}" pid="8" name="MSIP_Label_f022c332-444a-4254-b930-8cf70d5ef151_Name">
    <vt:lpwstr>Confidential</vt:lpwstr>
  </property>
  <property fmtid="{D5CDD505-2E9C-101B-9397-08002B2CF9AE}" pid="9" name="MSIP_Label_f022c332-444a-4254-b930-8cf70d5ef151_SiteId">
    <vt:lpwstr>f2cae92a-8892-4e20-96c4-6ad7ba8f0e72</vt:lpwstr>
  </property>
  <property fmtid="{D5CDD505-2E9C-101B-9397-08002B2CF9AE}" pid="10" name="MSIP_Label_f022c332-444a-4254-b930-8cf70d5ef151_ActionId">
    <vt:lpwstr>ff43899a-af7f-4168-bb25-aa4e3dbd7a61</vt:lpwstr>
  </property>
  <property fmtid="{D5CDD505-2E9C-101B-9397-08002B2CF9AE}" pid="11" name="MSIP_Label_f022c332-444a-4254-b930-8cf70d5ef151_ContentBits">
    <vt:lpwstr>0</vt:lpwstr>
  </property>
  <property fmtid="{D5CDD505-2E9C-101B-9397-08002B2CF9AE}" pid="12" name="ContentTypeId">
    <vt:lpwstr>0x010100492A67E8656AB841933B184C9B9D7B35</vt:lpwstr>
  </property>
  <property fmtid="{D5CDD505-2E9C-101B-9397-08002B2CF9AE}" pid="13" name="MediaServiceImageTags">
    <vt:lpwstr/>
  </property>
</Properties>
</file>