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5F43" w14:textId="77777777" w:rsidR="00414479" w:rsidRDefault="00414479" w:rsidP="000B4802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14:paraId="72B2CF6C" w14:textId="77777777" w:rsidR="00414479" w:rsidRDefault="00414479" w:rsidP="000B4802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14:paraId="47826721" w14:textId="77777777" w:rsidR="00414479" w:rsidRDefault="00414479" w:rsidP="000B4802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14:paraId="5ACE4231" w14:textId="77777777" w:rsidR="00414479" w:rsidRDefault="00414479" w:rsidP="000B4802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14:paraId="450A9A9B" w14:textId="77777777" w:rsidR="00414479" w:rsidRDefault="00414479" w:rsidP="000B4802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14:paraId="0F2F23EB" w14:textId="3312537B" w:rsidR="00D470B4" w:rsidRPr="000B4802" w:rsidRDefault="00640A8F" w:rsidP="00414479">
      <w:pPr>
        <w:spacing w:line="280" w:lineRule="exact"/>
        <w:jc w:val="center"/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  <w:r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MSHO</w:t>
      </w:r>
      <w:r w:rsidR="00414479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/</w:t>
      </w:r>
      <w:r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MSC+</w:t>
      </w:r>
      <w:r w:rsid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 </w:t>
      </w:r>
      <w:r w:rsidR="002A79DE"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Medical </w:t>
      </w:r>
      <w:r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C</w:t>
      </w:r>
      <w:r w:rsidR="0045244E"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ase Management</w:t>
      </w:r>
      <w:r w:rsidR="002A79DE"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/</w:t>
      </w:r>
      <w:r w:rsidR="007177A1"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 xml:space="preserve">Behavioral Health Case Management </w:t>
      </w:r>
      <w:r w:rsidRPr="000B4802"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  <w:t>Referral Form</w:t>
      </w:r>
    </w:p>
    <w:p w14:paraId="02EE76F0" w14:textId="25DA018D" w:rsidR="00460699" w:rsidRPr="00414479" w:rsidRDefault="00460699" w:rsidP="00D470B4">
      <w:pPr>
        <w:autoSpaceDE w:val="0"/>
        <w:autoSpaceDN w:val="0"/>
        <w:rPr>
          <w:rFonts w:asciiTheme="minorHAnsi" w:hAnsiTheme="minorHAnsi" w:cstheme="minorHAnsi"/>
          <w:b/>
          <w:bCs/>
        </w:rPr>
      </w:pPr>
      <w:r w:rsidRPr="00414479">
        <w:rPr>
          <w:rFonts w:asciiTheme="minorHAnsi" w:hAnsiTheme="minorHAnsi" w:cstheme="minorHAnsi"/>
          <w:b/>
          <w:bCs/>
        </w:rPr>
        <w:t xml:space="preserve">**For urgent medical or behavioral health symptoms </w:t>
      </w:r>
      <w:r w:rsidR="000B4802" w:rsidRPr="00414479">
        <w:rPr>
          <w:rFonts w:asciiTheme="minorHAnsi" w:hAnsiTheme="minorHAnsi" w:cstheme="minorHAnsi"/>
          <w:b/>
          <w:bCs/>
        </w:rPr>
        <w:t xml:space="preserve">(i.e. chest pain, shortness of breath, mental health crisis) </w:t>
      </w:r>
      <w:r w:rsidRPr="00414479">
        <w:rPr>
          <w:rFonts w:asciiTheme="minorHAnsi" w:hAnsiTheme="minorHAnsi" w:cstheme="minorHAnsi"/>
          <w:b/>
          <w:bCs/>
        </w:rPr>
        <w:t>please assist members in connectin</w:t>
      </w:r>
      <w:r w:rsidR="00414479">
        <w:rPr>
          <w:rFonts w:asciiTheme="minorHAnsi" w:hAnsiTheme="minorHAnsi" w:cstheme="minorHAnsi"/>
          <w:b/>
          <w:bCs/>
        </w:rPr>
        <w:t>g with</w:t>
      </w:r>
      <w:r w:rsidRPr="00414479">
        <w:rPr>
          <w:rFonts w:asciiTheme="minorHAnsi" w:hAnsiTheme="minorHAnsi" w:cstheme="minorHAnsi"/>
          <w:b/>
          <w:bCs/>
        </w:rPr>
        <w:t xml:space="preserve">: </w:t>
      </w:r>
    </w:p>
    <w:p w14:paraId="1A3056D7" w14:textId="77777777" w:rsidR="00460699" w:rsidRPr="00414479" w:rsidRDefault="00460699" w:rsidP="00D470B4">
      <w:pPr>
        <w:autoSpaceDE w:val="0"/>
        <w:autoSpaceDN w:val="0"/>
        <w:rPr>
          <w:rFonts w:asciiTheme="minorHAnsi" w:hAnsiTheme="minorHAnsi" w:cstheme="minorHAnsi"/>
          <w:b/>
          <w:bCs/>
        </w:rPr>
      </w:pPr>
    </w:p>
    <w:p w14:paraId="34360AE6" w14:textId="507B9D5E" w:rsidR="00460699" w:rsidRPr="00414479" w:rsidRDefault="00460699" w:rsidP="00414479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b/>
          <w:bCs/>
        </w:rPr>
      </w:pPr>
      <w:r w:rsidRPr="00414479">
        <w:rPr>
          <w:rFonts w:asciiTheme="minorHAnsi" w:hAnsiTheme="minorHAnsi" w:cstheme="minorHAnsi"/>
          <w:b/>
          <w:bCs/>
          <w:u w:val="single"/>
        </w:rPr>
        <w:t>24/7 Nurse Line</w:t>
      </w:r>
      <w:r w:rsidRPr="00414479">
        <w:rPr>
          <w:rFonts w:asciiTheme="minorHAnsi" w:hAnsiTheme="minorHAnsi" w:cstheme="minorHAnsi"/>
          <w:b/>
          <w:bCs/>
        </w:rPr>
        <w:t xml:space="preserve"> 1-888-275-3974 (provides both medical and behavioral health crisis services)</w:t>
      </w:r>
    </w:p>
    <w:p w14:paraId="1A35DCF2" w14:textId="7558279D" w:rsidR="000B4802" w:rsidRPr="00414479" w:rsidRDefault="00460699" w:rsidP="00414479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b/>
          <w:bCs/>
        </w:rPr>
      </w:pPr>
      <w:r w:rsidRPr="00414479">
        <w:rPr>
          <w:rFonts w:asciiTheme="minorHAnsi" w:hAnsiTheme="minorHAnsi" w:cstheme="minorHAnsi"/>
          <w:b/>
          <w:bCs/>
          <w:u w:val="single"/>
        </w:rPr>
        <w:t>Primary Care Physician</w:t>
      </w:r>
    </w:p>
    <w:p w14:paraId="6D57EE65" w14:textId="77777777" w:rsidR="000B4802" w:rsidRPr="00414479" w:rsidRDefault="000B4802" w:rsidP="00414479">
      <w:pPr>
        <w:pStyle w:val="ListParagraph"/>
        <w:autoSpaceDE w:val="0"/>
        <w:autoSpaceDN w:val="0"/>
        <w:rPr>
          <w:rFonts w:asciiTheme="minorHAnsi" w:hAnsiTheme="minorHAnsi" w:cstheme="minorHAnsi"/>
          <w:b/>
          <w:bCs/>
          <w:color w:val="FF0000"/>
        </w:rPr>
      </w:pPr>
      <w:r w:rsidRPr="00414479">
        <w:rPr>
          <w:rFonts w:asciiTheme="minorHAnsi" w:hAnsiTheme="minorHAnsi" w:cstheme="minorHAnsi"/>
          <w:b/>
          <w:bCs/>
          <w:color w:val="FF0000"/>
        </w:rPr>
        <w:t xml:space="preserve">AND </w:t>
      </w:r>
    </w:p>
    <w:p w14:paraId="4FCDC064" w14:textId="1B343F0D" w:rsidR="00460699" w:rsidRPr="00414479" w:rsidRDefault="000B4802" w:rsidP="00414479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b/>
          <w:bCs/>
        </w:rPr>
      </w:pPr>
      <w:r w:rsidRPr="00414479">
        <w:rPr>
          <w:rFonts w:asciiTheme="minorHAnsi" w:hAnsiTheme="minorHAnsi" w:cstheme="minorHAnsi"/>
          <w:b/>
          <w:bCs/>
        </w:rPr>
        <w:t>E</w:t>
      </w:r>
      <w:r w:rsidR="00D470B4" w:rsidRPr="00414479">
        <w:rPr>
          <w:rFonts w:asciiTheme="minorHAnsi" w:hAnsiTheme="minorHAnsi" w:cstheme="minorHAnsi"/>
          <w:b/>
          <w:bCs/>
        </w:rPr>
        <w:t xml:space="preserve">mail </w:t>
      </w:r>
      <w:r w:rsidR="00414479">
        <w:rPr>
          <w:rFonts w:asciiTheme="minorHAnsi" w:hAnsiTheme="minorHAnsi" w:cstheme="minorHAnsi"/>
          <w:b/>
          <w:bCs/>
        </w:rPr>
        <w:t xml:space="preserve">this </w:t>
      </w:r>
      <w:r w:rsidRPr="00414479">
        <w:rPr>
          <w:rFonts w:asciiTheme="minorHAnsi" w:hAnsiTheme="minorHAnsi" w:cstheme="minorHAnsi"/>
          <w:b/>
          <w:bCs/>
        </w:rPr>
        <w:t xml:space="preserve">completed </w:t>
      </w:r>
      <w:r w:rsidR="00D470B4" w:rsidRPr="00414479">
        <w:rPr>
          <w:rFonts w:asciiTheme="minorHAnsi" w:hAnsiTheme="minorHAnsi" w:cstheme="minorHAnsi"/>
          <w:b/>
          <w:bCs/>
        </w:rPr>
        <w:t>form to</w:t>
      </w:r>
      <w:r w:rsidR="009736F0" w:rsidRPr="00414479">
        <w:rPr>
          <w:rFonts w:asciiTheme="minorHAnsi" w:hAnsiTheme="minorHAnsi" w:cstheme="minorHAnsi"/>
          <w:b/>
          <w:bCs/>
        </w:rPr>
        <w:t xml:space="preserve">: </w:t>
      </w:r>
      <w:hyperlink r:id="rId11" w:history="1">
        <w:r w:rsidR="00460699" w:rsidRPr="00414479">
          <w:rPr>
            <w:rStyle w:val="Hyperlink"/>
            <w:rFonts w:asciiTheme="minorHAnsi" w:hAnsiTheme="minorHAnsi" w:cstheme="minorHAnsi"/>
            <w:b/>
            <w:bCs/>
          </w:rPr>
          <w:t>Medicaid.Clinical.Guide@bluecrossmn.com</w:t>
        </w:r>
      </w:hyperlink>
    </w:p>
    <w:p w14:paraId="28FDFA20" w14:textId="77777777" w:rsidR="00A64927" w:rsidRDefault="00A64927" w:rsidP="00777B3D">
      <w:pPr>
        <w:spacing w:line="280" w:lineRule="exact"/>
        <w:rPr>
          <w:rFonts w:asciiTheme="minorHAnsi" w:hAnsiTheme="minorHAnsi" w:cstheme="minorHAnsi"/>
          <w:b/>
          <w:bCs/>
          <w:u w:val="single"/>
        </w:rPr>
      </w:pPr>
      <w:bookmarkStart w:id="0" w:name="_Hlk45643138"/>
    </w:p>
    <w:tbl>
      <w:tblPr>
        <w:tblStyle w:val="TableGrid"/>
        <w:tblW w:w="10890" w:type="dxa"/>
        <w:jc w:val="center"/>
        <w:tblLook w:val="04A0" w:firstRow="1" w:lastRow="0" w:firstColumn="1" w:lastColumn="0" w:noHBand="0" w:noVBand="1"/>
      </w:tblPr>
      <w:tblGrid>
        <w:gridCol w:w="10890"/>
      </w:tblGrid>
      <w:tr w:rsidR="00A64927" w:rsidRPr="00C62F4C" w14:paraId="67E7F100" w14:textId="77777777" w:rsidTr="00190713">
        <w:trPr>
          <w:jc w:val="center"/>
        </w:trPr>
        <w:tc>
          <w:tcPr>
            <w:tcW w:w="10890" w:type="dxa"/>
            <w:vAlign w:val="bottom"/>
          </w:tcPr>
          <w:p w14:paraId="5E0C4CE9" w14:textId="77777777" w:rsidR="00A64927" w:rsidRDefault="00A64927" w:rsidP="00C57D0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A64927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  <w:t>REFERRAL TO CASE MANAGEMENT</w:t>
            </w:r>
          </w:p>
          <w:p w14:paraId="61BB4236" w14:textId="034D314B" w:rsidR="00C57D0C" w:rsidRPr="00C62F4C" w:rsidRDefault="00C57D0C" w:rsidP="00C57D0C">
            <w:pPr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0"/>
                <w:szCs w:val="20"/>
                <w:u w:val="single"/>
              </w:rPr>
            </w:pPr>
          </w:p>
        </w:tc>
      </w:tr>
      <w:tr w:rsidR="00A64927" w:rsidRPr="0003750E" w14:paraId="78426B23" w14:textId="77777777" w:rsidTr="00C57D0C">
        <w:trPr>
          <w:trHeight w:val="3158"/>
          <w:jc w:val="center"/>
        </w:trPr>
        <w:tc>
          <w:tcPr>
            <w:tcW w:w="10890" w:type="dxa"/>
          </w:tcPr>
          <w:p w14:paraId="48156F9B" w14:textId="77777777" w:rsidR="00A64927" w:rsidRDefault="00A64927" w:rsidP="001907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Referral to Case Management: </w:t>
            </w:r>
            <w:r w:rsidRPr="0003750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25897967"/>
                <w:placeholder>
                  <w:docPart w:val="F712C7B3EEB448CC865CA221ED574C56"/>
                </w:placeholder>
                <w:showingPlcHdr/>
                <w:text/>
              </w:sdtPr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796768A5" w14:textId="77777777" w:rsidR="00A64927" w:rsidRPr="0097226F" w:rsidRDefault="00A64927" w:rsidP="00190713">
            <w:pPr>
              <w:rPr>
                <w:rFonts w:asciiTheme="minorHAnsi" w:hAnsiTheme="minorHAnsi" w:cstheme="minorHAnsi"/>
              </w:rPr>
            </w:pPr>
          </w:p>
          <w:p w14:paraId="0F266BE5" w14:textId="77777777" w:rsidR="00A64927" w:rsidRPr="0097226F" w:rsidRDefault="00A64927" w:rsidP="00190713">
            <w:pPr>
              <w:spacing w:line="280" w:lineRule="exact"/>
              <w:rPr>
                <w:rFonts w:asciiTheme="minorHAnsi" w:hAnsiTheme="minorHAnsi" w:cstheme="minorHAnsi"/>
                <w:u w:val="single"/>
              </w:rPr>
            </w:pPr>
            <w:r w:rsidRPr="0097226F">
              <w:rPr>
                <w:rFonts w:asciiTheme="minorHAnsi" w:hAnsiTheme="minorHAnsi" w:cstheme="minorHAnsi"/>
                <w:u w:val="single"/>
              </w:rPr>
              <w:t xml:space="preserve">Care Coordinator made a referral to: </w:t>
            </w:r>
          </w:p>
          <w:p w14:paraId="5005DDAC" w14:textId="77777777" w:rsidR="00A64927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03750E">
              <w:rPr>
                <w:rFonts w:asciiTheme="minorHAnsi" w:hAnsiTheme="minorHAnsi" w:cstheme="minorHAnsi"/>
              </w:rPr>
              <w:t xml:space="preserve"> Nurse Line </w:t>
            </w:r>
          </w:p>
          <w:p w14:paraId="0C15F324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</w:p>
          <w:p w14:paraId="411D75E2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03750E">
              <w:rPr>
                <w:rFonts w:asciiTheme="minorHAnsi" w:hAnsiTheme="minorHAnsi" w:cstheme="minorHAnsi"/>
              </w:rPr>
              <w:t xml:space="preserve"> Primary Care Physician </w:t>
            </w:r>
          </w:p>
          <w:p w14:paraId="224035B9" w14:textId="77777777" w:rsidR="00A64927" w:rsidRPr="0097226F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</w:p>
          <w:p w14:paraId="1459ACC9" w14:textId="77777777" w:rsidR="00A64927" w:rsidRPr="0097226F" w:rsidRDefault="00A64927" w:rsidP="00190713">
            <w:pPr>
              <w:spacing w:line="280" w:lineRule="exact"/>
              <w:rPr>
                <w:rFonts w:asciiTheme="minorHAnsi" w:hAnsiTheme="minorHAnsi" w:cstheme="minorHAnsi"/>
                <w:u w:val="single"/>
              </w:rPr>
            </w:pPr>
            <w:r w:rsidRPr="0097226F">
              <w:rPr>
                <w:rFonts w:asciiTheme="minorHAnsi" w:hAnsiTheme="minorHAnsi" w:cstheme="minorHAnsi"/>
                <w:u w:val="single"/>
              </w:rPr>
              <w:t>Type of Referral</w:t>
            </w:r>
          </w:p>
          <w:p w14:paraId="4F4665CC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03750E">
              <w:rPr>
                <w:rFonts w:asciiTheme="minorHAnsi" w:hAnsiTheme="minorHAnsi" w:cstheme="minorHAnsi"/>
              </w:rPr>
              <w:t xml:space="preserve"> Medical CM</w:t>
            </w:r>
            <w:r>
              <w:rPr>
                <w:rFonts w:asciiTheme="minorHAnsi" w:hAnsiTheme="minorHAnsi" w:cstheme="minorHAnsi"/>
              </w:rPr>
              <w:br/>
            </w:r>
            <w:r w:rsidRPr="0003750E">
              <w:rPr>
                <w:rFonts w:asciiTheme="minorHAnsi" w:hAnsiTheme="minorHAnsi" w:cstheme="minorHAnsi"/>
              </w:rPr>
              <w:tab/>
            </w:r>
          </w:p>
          <w:p w14:paraId="5ABC2796" w14:textId="77777777" w:rsidR="00A64927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03750E">
              <w:rPr>
                <w:rFonts w:asciiTheme="minorHAnsi" w:hAnsiTheme="minorHAnsi" w:cstheme="minorHAnsi"/>
              </w:rPr>
              <w:t xml:space="preserve"> Behavioral Health CM </w:t>
            </w:r>
          </w:p>
          <w:p w14:paraId="7F479595" w14:textId="77777777" w:rsidR="00A64927" w:rsidRPr="0003750E" w:rsidRDefault="00A64927" w:rsidP="00190713">
            <w:pPr>
              <w:rPr>
                <w:rFonts w:asciiTheme="minorHAnsi" w:hAnsiTheme="minorHAnsi" w:cstheme="minorHAnsi"/>
              </w:rPr>
            </w:pPr>
          </w:p>
        </w:tc>
      </w:tr>
      <w:tr w:rsidR="00A64927" w:rsidRPr="0003750E" w14:paraId="450B9C27" w14:textId="77777777" w:rsidTr="00190713">
        <w:trPr>
          <w:trHeight w:val="390"/>
          <w:jc w:val="center"/>
        </w:trPr>
        <w:tc>
          <w:tcPr>
            <w:tcW w:w="10890" w:type="dxa"/>
          </w:tcPr>
          <w:p w14:paraId="27152137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Reason for the Referral: </w:t>
            </w:r>
            <w:sdt>
              <w:sdtPr>
                <w:rPr>
                  <w:rFonts w:asciiTheme="minorHAnsi" w:hAnsiTheme="minorHAnsi" w:cstheme="minorHAnsi"/>
                </w:rPr>
                <w:id w:val="814844680"/>
                <w:placeholder>
                  <w:docPart w:val="4710BCD45AB14F6797235C5EBECE7DA9"/>
                </w:placeholder>
                <w:showingPlcHdr/>
                <w:text/>
              </w:sdtPr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70A80C6D" w14:textId="77777777" w:rsidR="00A64927" w:rsidRDefault="00A64927" w:rsidP="00190713">
            <w:pPr>
              <w:rPr>
                <w:rFonts w:asciiTheme="minorHAnsi" w:hAnsiTheme="minorHAnsi" w:cstheme="minorHAnsi"/>
              </w:rPr>
            </w:pPr>
          </w:p>
          <w:p w14:paraId="79F19C71" w14:textId="77777777" w:rsidR="00A64927" w:rsidRPr="0003750E" w:rsidRDefault="00A64927" w:rsidP="00190713">
            <w:pPr>
              <w:rPr>
                <w:rFonts w:asciiTheme="minorHAnsi" w:hAnsiTheme="minorHAnsi" w:cstheme="minorHAnsi"/>
                <w:u w:val="single"/>
              </w:rPr>
            </w:pPr>
            <w:r w:rsidRPr="0003750E">
              <w:rPr>
                <w:rFonts w:asciiTheme="minorHAnsi" w:hAnsiTheme="minorHAnsi" w:cstheme="minorHAnsi"/>
              </w:rPr>
              <w:t xml:space="preserve">Has member been notified of the referral: </w:t>
            </w:r>
            <w:sdt>
              <w:sdtPr>
                <w:rPr>
                  <w:rFonts w:asciiTheme="minorHAnsi" w:hAnsiTheme="minorHAnsi" w:cstheme="minorHAnsi"/>
                </w:rPr>
                <w:id w:val="430013185"/>
                <w:placeholder>
                  <w:docPart w:val="3ECCDB2738754BF4A679C2F4065A8898"/>
                </w:placeholder>
                <w:showingPlcHdr/>
                <w:text/>
              </w:sdtPr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A64927" w:rsidRPr="00291476" w14:paraId="52A0A41F" w14:textId="77777777" w:rsidTr="00190713">
        <w:trPr>
          <w:jc w:val="center"/>
        </w:trPr>
        <w:tc>
          <w:tcPr>
            <w:tcW w:w="10890" w:type="dxa"/>
          </w:tcPr>
          <w:p w14:paraId="69725CCE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Member Name: </w:t>
            </w:r>
            <w:sdt>
              <w:sdtPr>
                <w:rPr>
                  <w:rFonts w:asciiTheme="minorHAnsi" w:hAnsiTheme="minorHAnsi" w:cstheme="minorHAnsi"/>
                </w:rPr>
                <w:id w:val="-909384818"/>
                <w:placeholder>
                  <w:docPart w:val="474E3C2E0FE04F6E880811BA7CCA2D54"/>
                </w:placeholder>
                <w:showingPlcHdr/>
                <w:text/>
              </w:sdtPr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635F4677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DOB: </w:t>
            </w:r>
            <w:sdt>
              <w:sdtPr>
                <w:rPr>
                  <w:rFonts w:asciiTheme="minorHAnsi" w:hAnsiTheme="minorHAnsi" w:cstheme="minorHAnsi"/>
                </w:rPr>
                <w:id w:val="791172877"/>
                <w:placeholder>
                  <w:docPart w:val="474E3C2E0FE04F6E880811BA7CCA2D54"/>
                </w:placeholder>
                <w:showingPlcHdr/>
                <w:text/>
              </w:sdtPr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591F3831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Member ID: </w:t>
            </w:r>
            <w:sdt>
              <w:sdtPr>
                <w:rPr>
                  <w:rFonts w:asciiTheme="minorHAnsi" w:hAnsiTheme="minorHAnsi" w:cstheme="minorHAnsi"/>
                </w:rPr>
                <w:id w:val="-856804956"/>
                <w:placeholder>
                  <w:docPart w:val="8B6F1A9BB3D04EAC80A1C82FA8248138"/>
                </w:placeholder>
                <w:showingPlcHdr/>
                <w:text/>
              </w:sdtPr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1DBB9E66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Updated Contact Information (if applicable): </w:t>
            </w:r>
            <w:sdt>
              <w:sdtPr>
                <w:rPr>
                  <w:rFonts w:asciiTheme="minorHAnsi" w:hAnsiTheme="minorHAnsi" w:cstheme="minorHAnsi"/>
                </w:rPr>
                <w:id w:val="-1878462452"/>
                <w:placeholder>
                  <w:docPart w:val="72FA55A845674B988316DDF8DBA10029"/>
                </w:placeholder>
                <w:showingPlcHdr/>
                <w:text/>
              </w:sdtPr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41B8666D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Name: </w:t>
            </w:r>
            <w:sdt>
              <w:sdtPr>
                <w:rPr>
                  <w:rFonts w:asciiTheme="minorHAnsi" w:hAnsiTheme="minorHAnsi" w:cstheme="minorHAnsi"/>
                </w:rPr>
                <w:id w:val="1937014034"/>
                <w:placeholder>
                  <w:docPart w:val="474E3C2E0FE04F6E880811BA7CCA2D54"/>
                </w:placeholder>
                <w:showingPlcHdr/>
                <w:text/>
              </w:sdtPr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5A3E465A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Phone Number: </w:t>
            </w:r>
            <w:sdt>
              <w:sdtPr>
                <w:rPr>
                  <w:rFonts w:asciiTheme="minorHAnsi" w:hAnsiTheme="minorHAnsi" w:cstheme="minorHAnsi"/>
                </w:rPr>
                <w:id w:val="1867946487"/>
                <w:placeholder>
                  <w:docPart w:val="474E3C2E0FE04F6E880811BA7CCA2D54"/>
                </w:placeholder>
                <w:showingPlcHdr/>
                <w:text/>
              </w:sdtPr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221DD3F9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Email Address: </w:t>
            </w:r>
            <w:sdt>
              <w:sdtPr>
                <w:rPr>
                  <w:rFonts w:asciiTheme="minorHAnsi" w:hAnsiTheme="minorHAnsi" w:cstheme="minorHAnsi"/>
                </w:rPr>
                <w:id w:val="80422180"/>
                <w:placeholder>
                  <w:docPart w:val="B74431690EAA4F34B9F58BC9D7416C94"/>
                </w:placeholder>
                <w:showingPlcHdr/>
                <w:text/>
              </w:sdtPr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6D59B2CC" w14:textId="77777777" w:rsidR="00A64927" w:rsidRPr="0003750E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Interpreter Needed: </w:t>
            </w: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03750E">
              <w:rPr>
                <w:rFonts w:asciiTheme="minorHAnsi" w:hAnsiTheme="minorHAnsi" w:cstheme="minorHAnsi"/>
              </w:rPr>
              <w:t xml:space="preserve"> Yes </w:t>
            </w: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03750E">
              <w:rPr>
                <w:rFonts w:asciiTheme="minorHAnsi" w:hAnsiTheme="minorHAnsi" w:cstheme="minorHAnsi"/>
              </w:rPr>
              <w:t xml:space="preserve"> No</w:t>
            </w:r>
          </w:p>
          <w:p w14:paraId="252D36EB" w14:textId="77777777" w:rsidR="00A64927" w:rsidRPr="00291476" w:rsidRDefault="00A64927" w:rsidP="00190713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Language: </w:t>
            </w:r>
            <w:sdt>
              <w:sdtPr>
                <w:rPr>
                  <w:rFonts w:asciiTheme="minorHAnsi" w:hAnsiTheme="minorHAnsi" w:cstheme="minorHAnsi"/>
                </w:rPr>
                <w:id w:val="-1469199530"/>
                <w:placeholder>
                  <w:docPart w:val="474E3C2E0FE04F6E880811BA7CCA2D54"/>
                </w:placeholder>
                <w:showingPlcHdr/>
                <w:text/>
              </w:sdtPr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14:paraId="2631895E" w14:textId="77777777" w:rsidR="00A64927" w:rsidRDefault="00A64927" w:rsidP="00777B3D">
      <w:pPr>
        <w:spacing w:line="280" w:lineRule="exact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10890"/>
      </w:tblGrid>
      <w:tr w:rsidR="000B4802" w14:paraId="20510EA5" w14:textId="77777777" w:rsidTr="00414479">
        <w:tc>
          <w:tcPr>
            <w:tcW w:w="10890" w:type="dxa"/>
            <w:vAlign w:val="center"/>
          </w:tcPr>
          <w:p w14:paraId="2E3431EF" w14:textId="77777777" w:rsidR="00A74825" w:rsidRDefault="000B4802" w:rsidP="008624AB">
            <w:pPr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>REQUESTING CASE CONSULTATION ONLY</w:t>
            </w:r>
          </w:p>
          <w:p w14:paraId="1699AB65" w14:textId="08B71D26" w:rsidR="009B061E" w:rsidRPr="00C62F4C" w:rsidRDefault="009B061E" w:rsidP="008624AB">
            <w:pPr>
              <w:jc w:val="center"/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0"/>
                <w:szCs w:val="20"/>
                <w:u w:val="single"/>
              </w:rPr>
            </w:pPr>
          </w:p>
        </w:tc>
      </w:tr>
      <w:tr w:rsidR="000B4802" w:rsidRPr="0003750E" w14:paraId="33C2DD97" w14:textId="77777777" w:rsidTr="00B17342">
        <w:trPr>
          <w:trHeight w:val="1650"/>
        </w:trPr>
        <w:tc>
          <w:tcPr>
            <w:tcW w:w="10890" w:type="dxa"/>
          </w:tcPr>
          <w:p w14:paraId="1772855A" w14:textId="4985069D" w:rsidR="0097226F" w:rsidRDefault="00360564" w:rsidP="0097226F">
            <w:pPr>
              <w:rPr>
                <w:rFonts w:asciiTheme="minorHAnsi" w:hAnsiTheme="minorHAnsi" w:cstheme="minorHAnsi"/>
              </w:rPr>
            </w:pPr>
            <w:r w:rsidRPr="0097226F">
              <w:rPr>
                <w:rFonts w:asciiTheme="minorHAnsi" w:hAnsiTheme="minorHAnsi" w:cstheme="minorHAnsi"/>
              </w:rPr>
              <w:t xml:space="preserve">Date </w:t>
            </w:r>
            <w:r>
              <w:rPr>
                <w:rFonts w:asciiTheme="minorHAnsi" w:hAnsiTheme="minorHAnsi" w:cstheme="minorHAnsi"/>
              </w:rPr>
              <w:t xml:space="preserve">of </w:t>
            </w:r>
            <w:r w:rsidR="0097226F" w:rsidRPr="0097226F">
              <w:rPr>
                <w:rFonts w:asciiTheme="minorHAnsi" w:hAnsiTheme="minorHAnsi" w:cstheme="minorHAnsi"/>
              </w:rPr>
              <w:t>Case Consult Request:</w:t>
            </w:r>
            <w:r w:rsidR="0097226F">
              <w:rPr>
                <w:rFonts w:asciiTheme="minorHAnsi" w:hAnsiTheme="minorHAnsi" w:cstheme="minorHAnsi"/>
              </w:rPr>
              <w:t xml:space="preserve"> </w:t>
            </w:r>
            <w:r w:rsidR="0097226F" w:rsidRPr="0003750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87405348"/>
                <w:placeholder>
                  <w:docPart w:val="8385FA742DB34B0E9F9BFD6D1302D278"/>
                </w:placeholder>
                <w:showingPlcHdr/>
                <w:text/>
              </w:sdtPr>
              <w:sdtEndPr/>
              <w:sdtContent>
                <w:r w:rsidR="0097226F"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3F32B5BA" w14:textId="77777777" w:rsidR="0097226F" w:rsidRDefault="0097226F" w:rsidP="000B4802">
            <w:pPr>
              <w:rPr>
                <w:rFonts w:asciiTheme="minorHAnsi" w:hAnsiTheme="minorHAnsi" w:cstheme="minorHAnsi"/>
                <w:u w:val="single"/>
              </w:rPr>
            </w:pPr>
          </w:p>
          <w:p w14:paraId="33455468" w14:textId="3096FEC4" w:rsidR="000B4802" w:rsidRPr="0097226F" w:rsidRDefault="000B4802" w:rsidP="000B480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7226F">
              <w:rPr>
                <w:rFonts w:asciiTheme="minorHAnsi" w:hAnsiTheme="minorHAnsi" w:cstheme="minorHAnsi"/>
                <w:u w:val="single"/>
              </w:rPr>
              <w:t>Type of Consultation</w:t>
            </w:r>
            <w:r w:rsidRPr="0097226F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</w:p>
          <w:p w14:paraId="6092DABF" w14:textId="77777777" w:rsidR="000B4802" w:rsidRPr="0003750E" w:rsidRDefault="000B4802" w:rsidP="000B4802">
            <w:pPr>
              <w:rPr>
                <w:rFonts w:asciiTheme="minorHAnsi" w:hAnsiTheme="minorHAnsi" w:cstheme="minorHAnsi"/>
                <w:u w:val="single"/>
              </w:rPr>
            </w:pPr>
          </w:p>
          <w:p w14:paraId="05C3F4D3" w14:textId="4F03AC2C" w:rsidR="000B4802" w:rsidRPr="0003750E" w:rsidRDefault="000B4802" w:rsidP="000B4802">
            <w:pPr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="00C57D0C">
              <w:rPr>
                <w:rFonts w:asciiTheme="minorHAnsi" w:hAnsiTheme="minorHAnsi" w:cstheme="minorHAnsi"/>
              </w:rPr>
            </w:r>
            <w:r w:rsidR="00C57D0C"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03750E">
              <w:rPr>
                <w:rFonts w:asciiTheme="minorHAnsi" w:hAnsiTheme="minorHAnsi" w:cstheme="minorHAnsi"/>
              </w:rPr>
              <w:t xml:space="preserve"> Medical CM</w:t>
            </w:r>
          </w:p>
          <w:p w14:paraId="67FD4807" w14:textId="77777777" w:rsidR="000B4802" w:rsidRPr="0003750E" w:rsidRDefault="000B4802" w:rsidP="000B4802">
            <w:pPr>
              <w:rPr>
                <w:rFonts w:asciiTheme="minorHAnsi" w:hAnsiTheme="minorHAnsi" w:cstheme="minorHAnsi"/>
              </w:rPr>
            </w:pPr>
          </w:p>
          <w:p w14:paraId="23EA73E8" w14:textId="2405E954" w:rsidR="00291476" w:rsidRDefault="000B4802" w:rsidP="000B4802">
            <w:pPr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03750E">
              <w:rPr>
                <w:rFonts w:asciiTheme="minorHAnsi" w:hAnsiTheme="minorHAnsi" w:cstheme="minorHAnsi"/>
              </w:rPr>
              <w:instrText xml:space="preserve"> FORMCHECKBOX </w:instrText>
            </w:r>
            <w:r w:rsidR="00C57D0C">
              <w:rPr>
                <w:rFonts w:asciiTheme="minorHAnsi" w:hAnsiTheme="minorHAnsi" w:cstheme="minorHAnsi"/>
              </w:rPr>
            </w:r>
            <w:r w:rsidR="00C57D0C">
              <w:rPr>
                <w:rFonts w:asciiTheme="minorHAnsi" w:hAnsiTheme="minorHAnsi" w:cstheme="minorHAnsi"/>
              </w:rPr>
              <w:fldChar w:fldCharType="separate"/>
            </w:r>
            <w:r w:rsidRPr="0003750E">
              <w:rPr>
                <w:rFonts w:asciiTheme="minorHAnsi" w:hAnsiTheme="minorHAnsi" w:cstheme="minorHAnsi"/>
              </w:rPr>
              <w:fldChar w:fldCharType="end"/>
            </w:r>
            <w:bookmarkEnd w:id="8"/>
            <w:r w:rsidRPr="0003750E">
              <w:rPr>
                <w:rFonts w:asciiTheme="minorHAnsi" w:hAnsiTheme="minorHAnsi" w:cstheme="minorHAnsi"/>
              </w:rPr>
              <w:t xml:space="preserve"> Behavioral Health CM </w:t>
            </w:r>
          </w:p>
          <w:p w14:paraId="11B812A1" w14:textId="77777777" w:rsidR="0097226F" w:rsidRDefault="0097226F" w:rsidP="000B4802">
            <w:pPr>
              <w:rPr>
                <w:rFonts w:asciiTheme="minorHAnsi" w:hAnsiTheme="minorHAnsi" w:cstheme="minorHAnsi"/>
              </w:rPr>
            </w:pPr>
          </w:p>
          <w:p w14:paraId="63E7194F" w14:textId="7867FB7C" w:rsidR="00291476" w:rsidRPr="0003750E" w:rsidRDefault="00291476" w:rsidP="00291476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Reason for </w:t>
            </w:r>
            <w:r>
              <w:rPr>
                <w:rFonts w:asciiTheme="minorHAnsi" w:hAnsiTheme="minorHAnsi" w:cstheme="minorHAnsi"/>
              </w:rPr>
              <w:t>consult</w:t>
            </w:r>
            <w:r w:rsidRPr="0003750E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1542015761"/>
                <w:placeholder>
                  <w:docPart w:val="06E3B989BAE44326881FBAAD760AA43E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B17342" w:rsidRPr="0003750E" w14:paraId="06E3F164" w14:textId="77777777" w:rsidTr="00414479">
        <w:trPr>
          <w:trHeight w:val="1530"/>
        </w:trPr>
        <w:tc>
          <w:tcPr>
            <w:tcW w:w="10890" w:type="dxa"/>
          </w:tcPr>
          <w:p w14:paraId="10ADEC69" w14:textId="77777777" w:rsidR="00B17342" w:rsidRPr="0003750E" w:rsidRDefault="00B17342" w:rsidP="00B17342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lastRenderedPageBreak/>
              <w:t xml:space="preserve">Member Name: </w:t>
            </w:r>
            <w:sdt>
              <w:sdtPr>
                <w:rPr>
                  <w:rFonts w:asciiTheme="minorHAnsi" w:hAnsiTheme="minorHAnsi" w:cstheme="minorHAnsi"/>
                </w:rPr>
                <w:id w:val="218948165"/>
                <w:placeholder>
                  <w:docPart w:val="FDF7B073E0AE49B99DF3B4801E712225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7B53246D" w14:textId="77777777" w:rsidR="00B17342" w:rsidRPr="0003750E" w:rsidRDefault="00B17342" w:rsidP="00B17342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DOB: </w:t>
            </w:r>
            <w:sdt>
              <w:sdtPr>
                <w:rPr>
                  <w:rFonts w:asciiTheme="minorHAnsi" w:hAnsiTheme="minorHAnsi" w:cstheme="minorHAnsi"/>
                </w:rPr>
                <w:id w:val="-357348522"/>
                <w:placeholder>
                  <w:docPart w:val="FDF7B073E0AE49B99DF3B4801E712225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3FA950D9" w14:textId="77777777" w:rsidR="00B17342" w:rsidRDefault="00B17342" w:rsidP="00B17342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Member ID: </w:t>
            </w:r>
            <w:sdt>
              <w:sdtPr>
                <w:rPr>
                  <w:rFonts w:asciiTheme="minorHAnsi" w:hAnsiTheme="minorHAnsi" w:cstheme="minorHAnsi"/>
                </w:rPr>
                <w:id w:val="2016648481"/>
                <w:placeholder>
                  <w:docPart w:val="0EC2D32EAC0B40BF846B0520AC179191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5D8F7A5C" w14:textId="77777777" w:rsidR="00B17342" w:rsidRPr="0003750E" w:rsidRDefault="00B17342" w:rsidP="00B17342">
            <w:pPr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Name: </w:t>
            </w:r>
            <w:sdt>
              <w:sdtPr>
                <w:rPr>
                  <w:rFonts w:asciiTheme="minorHAnsi" w:hAnsiTheme="minorHAnsi" w:cstheme="minorHAnsi"/>
                </w:rPr>
                <w:id w:val="1674220464"/>
                <w:placeholder>
                  <w:docPart w:val="72FB4590974648349EB650928811F12B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00460329" w14:textId="77777777" w:rsidR="00B17342" w:rsidRDefault="00B17342" w:rsidP="00B17342">
            <w:pPr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Phone Number: </w:t>
            </w:r>
            <w:sdt>
              <w:sdtPr>
                <w:rPr>
                  <w:rFonts w:asciiTheme="minorHAnsi" w:hAnsiTheme="minorHAnsi" w:cstheme="minorHAnsi"/>
                </w:rPr>
                <w:id w:val="618732947"/>
                <w:placeholder>
                  <w:docPart w:val="8321BF5545084BC887B6745E4973EA7D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625C382D" w14:textId="7D1C2000" w:rsidR="00757551" w:rsidRPr="00830781" w:rsidRDefault="00757551" w:rsidP="00830781">
            <w:pPr>
              <w:spacing w:line="280" w:lineRule="exact"/>
              <w:rPr>
                <w:rFonts w:asciiTheme="minorHAnsi" w:hAnsiTheme="minorHAnsi" w:cstheme="minorHAnsi"/>
              </w:rPr>
            </w:pPr>
            <w:r w:rsidRPr="0003750E">
              <w:rPr>
                <w:rFonts w:asciiTheme="minorHAnsi" w:hAnsiTheme="minorHAnsi" w:cstheme="minorHAnsi"/>
              </w:rPr>
              <w:t xml:space="preserve">Care Coordinator Email Address: </w:t>
            </w:r>
            <w:sdt>
              <w:sdtPr>
                <w:rPr>
                  <w:rFonts w:asciiTheme="minorHAnsi" w:hAnsiTheme="minorHAnsi" w:cstheme="minorHAnsi"/>
                </w:rPr>
                <w:id w:val="837270905"/>
                <w:placeholder>
                  <w:docPart w:val="4FA8CE3D8A4241748E686C45CA9F11C7"/>
                </w:placeholder>
                <w:showingPlcHdr/>
                <w:text/>
              </w:sdtPr>
              <w:sdtEndPr/>
              <w:sdtContent>
                <w:r w:rsidRPr="0003750E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bookmarkEnd w:id="0"/>
    </w:tbl>
    <w:p w14:paraId="402C1FDE" w14:textId="77777777" w:rsidR="00F65D97" w:rsidRPr="0003750E" w:rsidRDefault="00F65D97" w:rsidP="00614273">
      <w:pPr>
        <w:spacing w:line="280" w:lineRule="exact"/>
        <w:rPr>
          <w:rFonts w:asciiTheme="minorHAnsi" w:hAnsiTheme="minorHAnsi" w:cstheme="minorHAnsi"/>
        </w:rPr>
      </w:pPr>
    </w:p>
    <w:p w14:paraId="6AC2AF58" w14:textId="41223264" w:rsidR="008C7664" w:rsidRPr="000B4802" w:rsidRDefault="008C7664" w:rsidP="00291476">
      <w:pPr>
        <w:autoSpaceDE w:val="0"/>
        <w:autoSpaceDN w:val="0"/>
        <w:rPr>
          <w:rFonts w:asciiTheme="minorHAnsi" w:hAnsiTheme="minorHAnsi" w:cstheme="minorHAnsi"/>
        </w:rPr>
      </w:pPr>
    </w:p>
    <w:sectPr w:rsidR="008C7664" w:rsidRPr="000B4802" w:rsidSect="00C57D0C">
      <w:footerReference w:type="default" r:id="rId12"/>
      <w:headerReference w:type="first" r:id="rId13"/>
      <w:pgSz w:w="12240" w:h="15840" w:code="1"/>
      <w:pgMar w:top="540" w:right="720" w:bottom="27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3FF3" w14:textId="77777777" w:rsidR="0000714F" w:rsidRDefault="0000714F">
      <w:r>
        <w:separator/>
      </w:r>
    </w:p>
  </w:endnote>
  <w:endnote w:type="continuationSeparator" w:id="0">
    <w:p w14:paraId="7DF9D1AA" w14:textId="77777777" w:rsidR="0000714F" w:rsidRDefault="0000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6918" w14:textId="268129D2" w:rsidR="00360564" w:rsidRPr="00360564" w:rsidRDefault="00360564">
    <w:pPr>
      <w:pStyle w:val="Footer"/>
      <w:rPr>
        <w:rFonts w:asciiTheme="minorHAnsi" w:hAnsiTheme="minorHAnsi" w:cstheme="minorHAnsi"/>
      </w:rPr>
    </w:pPr>
    <w:r w:rsidRPr="00543562">
      <w:rPr>
        <w:rFonts w:asciiTheme="minorHAnsi" w:hAnsiTheme="minorHAnsi" w:cstheme="minorHAnsi"/>
      </w:rPr>
      <w:t xml:space="preserve">Updated </w:t>
    </w:r>
    <w:proofErr w:type="gramStart"/>
    <w:r w:rsidR="00C57D0C">
      <w:rPr>
        <w:rFonts w:asciiTheme="minorHAnsi" w:hAnsiTheme="minorHAnsi" w:cstheme="minorHAnsi"/>
      </w:rPr>
      <w:t>2</w:t>
    </w:r>
    <w:r w:rsidRPr="00543562">
      <w:rPr>
        <w:rFonts w:asciiTheme="minorHAnsi" w:hAnsiTheme="minorHAnsi" w:cstheme="minorHAnsi"/>
      </w:rPr>
      <w:t>-</w:t>
    </w:r>
    <w:r w:rsidR="00C57D0C">
      <w:rPr>
        <w:rFonts w:asciiTheme="minorHAnsi" w:hAnsiTheme="minorHAnsi" w:cstheme="minorHAnsi"/>
      </w:rPr>
      <w:t>9</w:t>
    </w:r>
    <w:r w:rsidRPr="00543562">
      <w:rPr>
        <w:rFonts w:asciiTheme="minorHAnsi" w:hAnsiTheme="minorHAnsi" w:cstheme="minorHAnsi"/>
      </w:rPr>
      <w:t>-202</w:t>
    </w:r>
    <w:r w:rsidR="00C57D0C">
      <w:rPr>
        <w:rFonts w:asciiTheme="minorHAnsi" w:hAnsiTheme="minorHAnsi" w:cstheme="minorHAnsi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3977" w14:textId="77777777" w:rsidR="0000714F" w:rsidRDefault="0000714F">
      <w:r>
        <w:separator/>
      </w:r>
    </w:p>
  </w:footnote>
  <w:footnote w:type="continuationSeparator" w:id="0">
    <w:p w14:paraId="0C13D837" w14:textId="77777777" w:rsidR="0000714F" w:rsidRDefault="0000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A3EB" w14:textId="403D5499" w:rsidR="00BD5E6F" w:rsidRDefault="000B48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950A6F" wp14:editId="44B2ACE0">
          <wp:simplePos x="0" y="0"/>
          <wp:positionH relativeFrom="page">
            <wp:posOffset>-628651</wp:posOffset>
          </wp:positionH>
          <wp:positionV relativeFrom="page">
            <wp:posOffset>9525</wp:posOffset>
          </wp:positionV>
          <wp:extent cx="8966791" cy="1314450"/>
          <wp:effectExtent l="0" t="0" r="6350" b="0"/>
          <wp:wrapNone/>
          <wp:docPr id="101222285" name="Picture 101222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20"/>
                  <a:stretch/>
                </pic:blipFill>
                <pic:spPr bwMode="auto">
                  <a:xfrm>
                    <a:off x="0" y="0"/>
                    <a:ext cx="9012561" cy="13211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66D49"/>
    <w:multiLevelType w:val="hybridMultilevel"/>
    <w:tmpl w:val="562A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D1"/>
    <w:rsid w:val="0000714F"/>
    <w:rsid w:val="00021E35"/>
    <w:rsid w:val="00030710"/>
    <w:rsid w:val="0003750E"/>
    <w:rsid w:val="00092C91"/>
    <w:rsid w:val="000B4802"/>
    <w:rsid w:val="000E4ACE"/>
    <w:rsid w:val="000F120C"/>
    <w:rsid w:val="001051C3"/>
    <w:rsid w:val="002128F1"/>
    <w:rsid w:val="0022742E"/>
    <w:rsid w:val="0026731F"/>
    <w:rsid w:val="00285BC2"/>
    <w:rsid w:val="00291476"/>
    <w:rsid w:val="00296CE4"/>
    <w:rsid w:val="002A19C6"/>
    <w:rsid w:val="002A79DE"/>
    <w:rsid w:val="002B2236"/>
    <w:rsid w:val="002D7F7A"/>
    <w:rsid w:val="002F517A"/>
    <w:rsid w:val="00335893"/>
    <w:rsid w:val="00360564"/>
    <w:rsid w:val="003B6699"/>
    <w:rsid w:val="003E2479"/>
    <w:rsid w:val="004005AC"/>
    <w:rsid w:val="00414479"/>
    <w:rsid w:val="00422CF9"/>
    <w:rsid w:val="0045244E"/>
    <w:rsid w:val="00460699"/>
    <w:rsid w:val="00494313"/>
    <w:rsid w:val="004A02E4"/>
    <w:rsid w:val="004D0054"/>
    <w:rsid w:val="004E55B9"/>
    <w:rsid w:val="004F756C"/>
    <w:rsid w:val="00504F94"/>
    <w:rsid w:val="00517498"/>
    <w:rsid w:val="0052198E"/>
    <w:rsid w:val="00543562"/>
    <w:rsid w:val="00555C2F"/>
    <w:rsid w:val="00572A17"/>
    <w:rsid w:val="005B4EF3"/>
    <w:rsid w:val="005C2769"/>
    <w:rsid w:val="00614273"/>
    <w:rsid w:val="00630260"/>
    <w:rsid w:val="00640A8F"/>
    <w:rsid w:val="006D3FBC"/>
    <w:rsid w:val="006F1D9F"/>
    <w:rsid w:val="007177A1"/>
    <w:rsid w:val="00736ED1"/>
    <w:rsid w:val="00741261"/>
    <w:rsid w:val="00757551"/>
    <w:rsid w:val="00777B3D"/>
    <w:rsid w:val="00792281"/>
    <w:rsid w:val="007A1944"/>
    <w:rsid w:val="00816F09"/>
    <w:rsid w:val="00830781"/>
    <w:rsid w:val="008624AB"/>
    <w:rsid w:val="008C7664"/>
    <w:rsid w:val="008F66CA"/>
    <w:rsid w:val="00900ADA"/>
    <w:rsid w:val="00935A88"/>
    <w:rsid w:val="0097226F"/>
    <w:rsid w:val="009736F0"/>
    <w:rsid w:val="00973804"/>
    <w:rsid w:val="009B061E"/>
    <w:rsid w:val="009C2CA6"/>
    <w:rsid w:val="00A64927"/>
    <w:rsid w:val="00A739A3"/>
    <w:rsid w:val="00A74825"/>
    <w:rsid w:val="00AE3CB2"/>
    <w:rsid w:val="00B00538"/>
    <w:rsid w:val="00B0586D"/>
    <w:rsid w:val="00B1032C"/>
    <w:rsid w:val="00B17342"/>
    <w:rsid w:val="00B221AF"/>
    <w:rsid w:val="00B372A6"/>
    <w:rsid w:val="00B60332"/>
    <w:rsid w:val="00B76DF5"/>
    <w:rsid w:val="00BD5E6F"/>
    <w:rsid w:val="00C57D0C"/>
    <w:rsid w:val="00C62F4C"/>
    <w:rsid w:val="00C663BA"/>
    <w:rsid w:val="00C9382F"/>
    <w:rsid w:val="00CE5A31"/>
    <w:rsid w:val="00CE7575"/>
    <w:rsid w:val="00D12B2E"/>
    <w:rsid w:val="00D157AC"/>
    <w:rsid w:val="00D17FF4"/>
    <w:rsid w:val="00D45DEB"/>
    <w:rsid w:val="00D470B4"/>
    <w:rsid w:val="00D54EC0"/>
    <w:rsid w:val="00D7379F"/>
    <w:rsid w:val="00DB6067"/>
    <w:rsid w:val="00DC067E"/>
    <w:rsid w:val="00E21EEC"/>
    <w:rsid w:val="00ED10CE"/>
    <w:rsid w:val="00EF295B"/>
    <w:rsid w:val="00F53FEE"/>
    <w:rsid w:val="00F65D97"/>
    <w:rsid w:val="00FC379B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EBE7F"/>
  <w15:docId w15:val="{50B5FD20-B296-40DA-A633-BDE68621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5C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5C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C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55B9"/>
    <w:rPr>
      <w:color w:val="808080"/>
    </w:rPr>
  </w:style>
  <w:style w:type="paragraph" w:styleId="BalloonText">
    <w:name w:val="Balloon Text"/>
    <w:basedOn w:val="Normal"/>
    <w:link w:val="BalloonTextChar"/>
    <w:rsid w:val="004E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5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0A8F"/>
    <w:rPr>
      <w:color w:val="0000FF"/>
      <w:u w:val="single"/>
    </w:rPr>
  </w:style>
  <w:style w:type="paragraph" w:styleId="Revision">
    <w:name w:val="Revision"/>
    <w:hidden/>
    <w:uiPriority w:val="99"/>
    <w:semiHidden/>
    <w:rsid w:val="001051C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0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069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2742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03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caid.Clinical.Guide@bluecrossmn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9318\AppData\Local\Temp\notesEB8310\Request%20for%20PCA%20Assess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7B073E0AE49B99DF3B4801E71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D2AB-20DD-4876-8753-5FAA52331ACF}"/>
      </w:docPartPr>
      <w:docPartBody>
        <w:p w:rsidR="00842C0A" w:rsidRDefault="00842C0A" w:rsidP="00842C0A">
          <w:pPr>
            <w:pStyle w:val="FDF7B073E0AE49B99DF3B4801E712225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0EC2D32EAC0B40BF846B0520AC17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BD5F-5213-4DE2-88D0-E56B2B75FCB9}"/>
      </w:docPartPr>
      <w:docPartBody>
        <w:p w:rsidR="00842C0A" w:rsidRDefault="00842C0A" w:rsidP="00842C0A">
          <w:pPr>
            <w:pStyle w:val="0EC2D32EAC0B40BF846B0520AC179191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72FB4590974648349EB650928811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EBB6-8173-42B7-A09B-7A57F838ADE3}"/>
      </w:docPartPr>
      <w:docPartBody>
        <w:p w:rsidR="00842C0A" w:rsidRDefault="00842C0A" w:rsidP="00842C0A">
          <w:pPr>
            <w:pStyle w:val="72FB4590974648349EB650928811F12B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8321BF5545084BC887B6745E4973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5475C-35BE-4F57-A582-D5F3EE7DE2C0}"/>
      </w:docPartPr>
      <w:docPartBody>
        <w:p w:rsidR="00842C0A" w:rsidRDefault="00842C0A" w:rsidP="00842C0A">
          <w:pPr>
            <w:pStyle w:val="8321BF5545084BC887B6745E4973EA7D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06E3B989BAE44326881FBAAD760A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10C3A-5B8F-4581-A3C4-072E96B277F5}"/>
      </w:docPartPr>
      <w:docPartBody>
        <w:p w:rsidR="00842C0A" w:rsidRDefault="00842C0A" w:rsidP="00842C0A">
          <w:pPr>
            <w:pStyle w:val="06E3B989BAE44326881FBAAD760AA43E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4FA8CE3D8A4241748E686C45CA9F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4546-FC98-4460-889A-9E61AF567E92}"/>
      </w:docPartPr>
      <w:docPartBody>
        <w:p w:rsidR="00842C0A" w:rsidRDefault="00842C0A" w:rsidP="00842C0A">
          <w:pPr>
            <w:pStyle w:val="4FA8CE3D8A4241748E686C45CA9F11C7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8385FA742DB34B0E9F9BFD6D1302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5EF3-E422-4DB9-8A1C-E922CE925BD4}"/>
      </w:docPartPr>
      <w:docPartBody>
        <w:p w:rsidR="001C2301" w:rsidRDefault="001C2301" w:rsidP="001C2301">
          <w:pPr>
            <w:pStyle w:val="8385FA742DB34B0E9F9BFD6D1302D278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F712C7B3EEB448CC865CA221ED574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D817-42C9-48CC-8BA5-2F2D1A062161}"/>
      </w:docPartPr>
      <w:docPartBody>
        <w:p w:rsidR="00382725" w:rsidRDefault="00382725" w:rsidP="00382725">
          <w:pPr>
            <w:pStyle w:val="F712C7B3EEB448CC865CA221ED574C56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4710BCD45AB14F6797235C5EBECE7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8883-9D7D-4189-A865-29BDA2CA96A7}"/>
      </w:docPartPr>
      <w:docPartBody>
        <w:p w:rsidR="00382725" w:rsidRDefault="00382725" w:rsidP="00382725">
          <w:pPr>
            <w:pStyle w:val="4710BCD45AB14F6797235C5EBECE7DA9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3ECCDB2738754BF4A679C2F4065A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DDB7-705C-4E9F-88D6-6F4D1F2413FB}"/>
      </w:docPartPr>
      <w:docPartBody>
        <w:p w:rsidR="00382725" w:rsidRDefault="00382725" w:rsidP="00382725">
          <w:pPr>
            <w:pStyle w:val="3ECCDB2738754BF4A679C2F4065A8898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474E3C2E0FE04F6E880811BA7CCA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9966-EC58-4643-90ED-BE94A389E269}"/>
      </w:docPartPr>
      <w:docPartBody>
        <w:p w:rsidR="00382725" w:rsidRDefault="00382725" w:rsidP="00382725">
          <w:pPr>
            <w:pStyle w:val="474E3C2E0FE04F6E880811BA7CCA2D54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8B6F1A9BB3D04EAC80A1C82FA824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D90E-BE6B-4E08-A418-649608C7C5DC}"/>
      </w:docPartPr>
      <w:docPartBody>
        <w:p w:rsidR="00382725" w:rsidRDefault="00382725" w:rsidP="00382725">
          <w:pPr>
            <w:pStyle w:val="8B6F1A9BB3D04EAC80A1C82FA8248138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72FA55A845674B988316DDF8DBA10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7857-EE10-49CA-81A9-AA9632597F53}"/>
      </w:docPartPr>
      <w:docPartBody>
        <w:p w:rsidR="00382725" w:rsidRDefault="00382725" w:rsidP="00382725">
          <w:pPr>
            <w:pStyle w:val="72FA55A845674B988316DDF8DBA10029"/>
          </w:pPr>
          <w:r w:rsidRPr="004E7AB9">
            <w:rPr>
              <w:rStyle w:val="PlaceholderText"/>
            </w:rPr>
            <w:t>Click here to enter text.</w:t>
          </w:r>
        </w:p>
      </w:docPartBody>
    </w:docPart>
    <w:docPart>
      <w:docPartPr>
        <w:name w:val="B74431690EAA4F34B9F58BC9D7416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C724-B7C0-4ED7-BC8E-B7B02040507B}"/>
      </w:docPartPr>
      <w:docPartBody>
        <w:p w:rsidR="00382725" w:rsidRDefault="00382725" w:rsidP="00382725">
          <w:pPr>
            <w:pStyle w:val="B74431690EAA4F34B9F58BC9D7416C94"/>
          </w:pPr>
          <w:r w:rsidRPr="004E7A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6E4"/>
    <w:rsid w:val="000643B6"/>
    <w:rsid w:val="0018615F"/>
    <w:rsid w:val="001C2301"/>
    <w:rsid w:val="002D36E4"/>
    <w:rsid w:val="002E087D"/>
    <w:rsid w:val="00382725"/>
    <w:rsid w:val="005D0D7C"/>
    <w:rsid w:val="005D5B4A"/>
    <w:rsid w:val="00842C0A"/>
    <w:rsid w:val="00862240"/>
    <w:rsid w:val="008B0397"/>
    <w:rsid w:val="00942CD2"/>
    <w:rsid w:val="00A13DA5"/>
    <w:rsid w:val="00B17499"/>
    <w:rsid w:val="00B60F83"/>
    <w:rsid w:val="00BD425E"/>
    <w:rsid w:val="00BF28D7"/>
    <w:rsid w:val="00E12CB2"/>
    <w:rsid w:val="00FA76C1"/>
    <w:rsid w:val="00F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725"/>
    <w:rPr>
      <w:color w:val="808080"/>
    </w:rPr>
  </w:style>
  <w:style w:type="paragraph" w:customStyle="1" w:styleId="99FED01081424E07990F051B2703B348">
    <w:name w:val="99FED01081424E07990F051B2703B348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BCC80174E78E4362891FD0C1DC2971AD">
    <w:name w:val="BCC80174E78E4362891FD0C1DC2971AD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1EBD0EE561BE4BD08D78C9EEAA560C88">
    <w:name w:val="1EBD0EE561BE4BD08D78C9EEAA560C88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FD1AE24578D0465097A44948049313B2">
    <w:name w:val="FD1AE24578D0465097A44948049313B2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FDF7B073E0AE49B99DF3B4801E712225">
    <w:name w:val="FDF7B073E0AE49B99DF3B4801E712225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0EC2D32EAC0B40BF846B0520AC179191">
    <w:name w:val="0EC2D32EAC0B40BF846B0520AC179191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72FB4590974648349EB650928811F12B">
    <w:name w:val="72FB4590974648349EB650928811F12B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8321BF5545084BC887B6745E4973EA7D">
    <w:name w:val="8321BF5545084BC887B6745E4973EA7D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06E3B989BAE44326881FBAAD760AA43E">
    <w:name w:val="06E3B989BAE44326881FBAAD760AA43E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4FA8CE3D8A4241748E686C45CA9F11C7">
    <w:name w:val="4FA8CE3D8A4241748E686C45CA9F11C7"/>
    <w:rsid w:val="00842C0A"/>
    <w:pPr>
      <w:spacing w:after="160" w:line="259" w:lineRule="auto"/>
    </w:pPr>
    <w:rPr>
      <w:kern w:val="2"/>
      <w14:ligatures w14:val="standardContextual"/>
    </w:rPr>
  </w:style>
  <w:style w:type="paragraph" w:customStyle="1" w:styleId="DEAB10A245F2401C859A32268F988A0B">
    <w:name w:val="DEAB10A245F2401C859A32268F988A0B"/>
    <w:rsid w:val="001C2301"/>
    <w:pPr>
      <w:spacing w:after="160" w:line="259" w:lineRule="auto"/>
    </w:pPr>
    <w:rPr>
      <w:kern w:val="2"/>
      <w14:ligatures w14:val="standardContextual"/>
    </w:rPr>
  </w:style>
  <w:style w:type="paragraph" w:customStyle="1" w:styleId="FF61250FA6854FCE8E48CB16F4350374">
    <w:name w:val="FF61250FA6854FCE8E48CB16F4350374"/>
    <w:rsid w:val="001C2301"/>
    <w:pPr>
      <w:spacing w:after="160" w:line="259" w:lineRule="auto"/>
    </w:pPr>
    <w:rPr>
      <w:kern w:val="2"/>
      <w14:ligatures w14:val="standardContextual"/>
    </w:rPr>
  </w:style>
  <w:style w:type="paragraph" w:customStyle="1" w:styleId="262EE3AF07454E28B0CBFE9A15322330">
    <w:name w:val="262EE3AF07454E28B0CBFE9A15322330"/>
    <w:rsid w:val="001C2301"/>
    <w:pPr>
      <w:spacing w:after="160" w:line="259" w:lineRule="auto"/>
    </w:pPr>
    <w:rPr>
      <w:kern w:val="2"/>
      <w14:ligatures w14:val="standardContextual"/>
    </w:rPr>
  </w:style>
  <w:style w:type="paragraph" w:customStyle="1" w:styleId="8385FA742DB34B0E9F9BFD6D1302D278">
    <w:name w:val="8385FA742DB34B0E9F9BFD6D1302D278"/>
    <w:rsid w:val="001C2301"/>
    <w:pPr>
      <w:spacing w:after="160" w:line="259" w:lineRule="auto"/>
    </w:pPr>
    <w:rPr>
      <w:kern w:val="2"/>
      <w14:ligatures w14:val="standardContextual"/>
    </w:rPr>
  </w:style>
  <w:style w:type="paragraph" w:customStyle="1" w:styleId="2B7D922622714921988A37DD4F43E1D6">
    <w:name w:val="2B7D922622714921988A37DD4F43E1D6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12C7B3EEB448CC865CA221ED574C56">
    <w:name w:val="F712C7B3EEB448CC865CA221ED574C56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10BCD45AB14F6797235C5EBECE7DA9">
    <w:name w:val="4710BCD45AB14F6797235C5EBECE7DA9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CCDB2738754BF4A679C2F4065A8898">
    <w:name w:val="3ECCDB2738754BF4A679C2F4065A8898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4E3C2E0FE04F6E880811BA7CCA2D54">
    <w:name w:val="474E3C2E0FE04F6E880811BA7CCA2D54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B6F1A9BB3D04EAC80A1C82FA8248138">
    <w:name w:val="8B6F1A9BB3D04EAC80A1C82FA8248138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2FA55A845674B988316DDF8DBA10029">
    <w:name w:val="72FA55A845674B988316DDF8DBA10029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74431690EAA4F34B9F58BC9D7416C94">
    <w:name w:val="B74431690EAA4F34B9F58BC9D7416C94"/>
    <w:rsid w:val="0038272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E57B710C3F64FB09BDA56D0F7C28D" ma:contentTypeVersion="158" ma:contentTypeDescription="Create a new document." ma:contentTypeScope="" ma:versionID="8c2e5413636ed1dec6109443cef7db86">
  <xsd:schema xmlns:xsd="http://www.w3.org/2001/XMLSchema" xmlns:xs="http://www.w3.org/2001/XMLSchema" xmlns:p="http://schemas.microsoft.com/office/2006/metadata/properties" xmlns:ns2="70892aea-2d8a-42b1-a514-5f8cb4c6097e" xmlns:ns3="201a5c1e-5bf7-4ae4-b7d2-51eacca7d35e" targetNamespace="http://schemas.microsoft.com/office/2006/metadata/properties" ma:root="true" ma:fieldsID="9a15dbb65dd0ccc16abde3a07917ddbb" ns2:_="" ns3:_="">
    <xsd:import namespace="70892aea-2d8a-42b1-a514-5f8cb4c6097e"/>
    <xsd:import namespace="201a5c1e-5bf7-4ae4-b7d2-51eacca7d3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dience" minOccurs="0"/>
                <xsd:element ref="ns3:Last_x0020_Updated"/>
                <xsd:element ref="ns3:Effective_x0020_Date" minOccurs="0"/>
                <xsd:element ref="ns3:Sub_x0020_Audience" minOccurs="0"/>
                <xsd:element ref="ns2:SharedWithUsers" minOccurs="0"/>
                <xsd:element ref="ns2:SharedWithDetails" minOccurs="0"/>
                <xsd:element ref="ns3:Archived_x0020_Date" minOccurs="0"/>
                <xsd:element ref="ns3:Owner" minOccurs="0"/>
                <xsd:element ref="ns2:UnilyIsFeaturedDocument" minOccurs="0"/>
                <xsd:element ref="ns2:UnilyIsTemplate" minOccurs="0"/>
                <xsd:element ref="ns2:j1366f8dde5545e2bbc0a4e92627224a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92aea-2d8a-42b1-a514-5f8cb4c609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UnilyIsFeaturedDocument" ma:index="19" nillable="true" ma:displayName="Is Featured Document" ma:internalName="UnilyIsFeaturedDocument">
      <xsd:simpleType>
        <xsd:restriction base="dms:Boolean"/>
      </xsd:simpleType>
    </xsd:element>
    <xsd:element name="UnilyIsTemplate" ma:index="20" nillable="true" ma:displayName="Is Template" ma:internalName="UnilyIsTemplate">
      <xsd:simpleType>
        <xsd:restriction base="dms:Boolean"/>
      </xsd:simpleType>
    </xsd:element>
    <xsd:element name="j1366f8dde5545e2bbc0a4e92627224a" ma:index="21" nillable="true" ma:taxonomy="true" ma:internalName="j1366f8dde5545e2bbc0a4e92627224a" ma:taxonomyFieldName="UnilyDocumentCategory" ma:displayName="Document Category" ma:fieldId="{31366f8d-de55-45e2-bbc0-a4e92627224a}" ma:taxonomyMulti="true" ma:sspId="f38fe7c5-dfd2-445a-adb5-cb1f510ba2e1" ma:termSetId="583526b6-bb2d-4b81-9028-785b9f39ca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98e7ae5e-68a3-494d-ab3e-433ad2a730d4}" ma:internalName="TaxCatchAll" ma:showField="CatchAllData" ma:web="70892aea-2d8a-42b1-a514-5f8cb4c60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98e7ae5e-68a3-494d-ab3e-433ad2a730d4}" ma:internalName="TaxCatchAllLabel" ma:readOnly="true" ma:showField="CatchAllDataLabel" ma:web="70892aea-2d8a-42b1-a514-5f8cb4c60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a5c1e-5bf7-4ae4-b7d2-51eacca7d35e" elementFormDefault="qualified">
    <xsd:import namespace="http://schemas.microsoft.com/office/2006/documentManagement/types"/>
    <xsd:import namespace="http://schemas.microsoft.com/office/infopath/2007/PartnerControls"/>
    <xsd:element name="Audience" ma:index="11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erts"/>
                    <xsd:enumeration value="BRA"/>
                    <xsd:enumeration value="Claims"/>
                    <xsd:enumeration value="CORR"/>
                    <xsd:enumeration value="LifeWorks"/>
                    <xsd:enumeration value="Misc"/>
                    <xsd:enumeration value="Telephonic"/>
                    <xsd:enumeration value="Triage/Comm"/>
                    <xsd:enumeration value="UM/PA"/>
                  </xsd:restriction>
                </xsd:simpleType>
              </xsd:element>
            </xsd:sequence>
          </xsd:extension>
        </xsd:complexContent>
      </xsd:complexType>
    </xsd:element>
    <xsd:element name="Last_x0020_Updated" ma:index="12" ma:displayName="Last Updated" ma:format="DateOnly" ma:internalName="Last_x0020_Updated">
      <xsd:simpleType>
        <xsd:restriction base="dms:DateTime"/>
      </xsd:simple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Sub_x0020_Audience" ma:index="14" nillable="true" ma:displayName="Sub Audience" ma:default="Process" ma:format="Dropdown" ma:internalName="Sub_x0020_Audience">
      <xsd:simpleType>
        <xsd:restriction base="dms:Choice">
          <xsd:enumeration value="Job Aid"/>
          <xsd:enumeration value="L&amp;R"/>
          <xsd:enumeration value="Other"/>
          <xsd:enumeration value="Process"/>
        </xsd:restriction>
      </xsd:simpleType>
    </xsd:element>
    <xsd:element name="Archived_x0020_Date" ma:index="17" nillable="true" ma:displayName="Archived Date" ma:format="DateOnly" ma:internalName="Archived_x0020_Date">
      <xsd:simpleType>
        <xsd:restriction base="dms:DateTime"/>
      </xsd:simpleType>
    </xsd:element>
    <xsd:element name="Owner" ma:index="18" nillable="true" ma:displayName="Owner" ma:internalName="Ow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indy Jones"/>
                    <xsd:enumeration value="Jaci Reiter"/>
                    <xsd:enumeration value="Laura Marlowe-Diem"/>
                    <xsd:enumeration value="Stephanie Hickerso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92aea-2d8a-42b1-a514-5f8cb4c6097e">SADOCID-1182675581-119</_dlc_DocId>
    <_dlc_DocIdUrl xmlns="70892aea-2d8a-42b1-a514-5f8cb4c6097e">
      <Url>https://linkmn.sharepoint.com/sites/collaboration/bluecorelib/Frontline/_layouts/15/DocIdRedir.aspx?ID=SADOCID-1182675581-119</Url>
      <Description>SADOCID-1182675581-119</Description>
    </_dlc_DocIdUrl>
    <Audience xmlns="201a5c1e-5bf7-4ae4-b7d2-51eacca7d35e"/>
    <Effective_x0020_Date xmlns="201a5c1e-5bf7-4ae4-b7d2-51eacca7d35e">2015-05-16T05:00:00+00:00</Effective_x0020_Date>
    <Last_x0020_Updated xmlns="201a5c1e-5bf7-4ae4-b7d2-51eacca7d35e">2015-08-31T05:00:00+00:00</Last_x0020_Updated>
    <Sub_x0020_Audience xmlns="201a5c1e-5bf7-4ae4-b7d2-51eacca7d35e">L&amp;R</Sub_x0020_Audience>
    <Archived_x0020_Date xmlns="201a5c1e-5bf7-4ae4-b7d2-51eacca7d35e" xsi:nil="true"/>
    <Owner xmlns="201a5c1e-5bf7-4ae4-b7d2-51eacca7d35e">
      <Value>Laura Marlowe-Diem</Value>
    </Owner>
    <UnilyIsTemplate xmlns="70892aea-2d8a-42b1-a514-5f8cb4c6097e" xsi:nil="true"/>
    <TaxCatchAll xmlns="70892aea-2d8a-42b1-a514-5f8cb4c6097e"/>
    <UnilyIsFeaturedDocument xmlns="70892aea-2d8a-42b1-a514-5f8cb4c6097e" xsi:nil="true"/>
    <j1366f8dde5545e2bbc0a4e92627224a xmlns="70892aea-2d8a-42b1-a514-5f8cb4c6097e">
      <Terms xmlns="http://schemas.microsoft.com/office/infopath/2007/PartnerControls"/>
    </j1366f8dde5545e2bbc0a4e92627224a>
  </documentManagement>
</p:properties>
</file>

<file path=customXml/itemProps1.xml><?xml version="1.0" encoding="utf-8"?>
<ds:datastoreItem xmlns:ds="http://schemas.openxmlformats.org/officeDocument/2006/customXml" ds:itemID="{E063D512-2DA0-4735-913B-37CBF13150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C8B9C5-EE87-474D-BA4B-A6194145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92aea-2d8a-42b1-a514-5f8cb4c6097e"/>
    <ds:schemaRef ds:uri="201a5c1e-5bf7-4ae4-b7d2-51eacca7d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D84F3-D22D-4C38-96DC-00ECFED57D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4D2D1-B3A8-4A19-9A58-B4E1B27A7CFD}">
  <ds:schemaRefs>
    <ds:schemaRef ds:uri="http://schemas.microsoft.com/office/2006/metadata/properties"/>
    <ds:schemaRef ds:uri="http://schemas.microsoft.com/office/infopath/2007/PartnerControls"/>
    <ds:schemaRef ds:uri="70892aea-2d8a-42b1-a514-5f8cb4c6097e"/>
    <ds:schemaRef ds:uri="201a5c1e-5bf7-4ae4-b7d2-51eacca7d3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PCA Assessment.dotx</Template>
  <TotalTime>19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BCBSMN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 Oines</dc:creator>
  <cp:lastModifiedBy>Church, Stormy</cp:lastModifiedBy>
  <cp:revision>6</cp:revision>
  <dcterms:created xsi:type="dcterms:W3CDTF">2023-12-22T18:08:00Z</dcterms:created>
  <dcterms:modified xsi:type="dcterms:W3CDTF">2024-02-09T17:58:00Z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0x010100E98E57B710C3F64FB09BDA56D0F7C28D</vt:lpwstr>
  </property>
  <property fmtid="{D5CDD505-2E9C-101B-9397-08002B2CF9AE}" pid="3" name="_dlc_DocIdItemGuid">
    <vt:lpwstr>29ee8b78-638d-480f-a9a6-12dacea6844c</vt:lpwstr>
  </property>
  <property fmtid="{D5CDD505-2E9C-101B-9397-08002B2CF9AE}" pid="4" name="OMT Ready">
    <vt:bool>true</vt:bool>
  </property>
  <property fmtid="{D5CDD505-2E9C-101B-9397-08002B2CF9AE}" pid="5" name="Topic">
    <vt:lpwstr>;#UM03;#UM06;#</vt:lpwstr>
  </property>
</Properties>
</file>